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8"/>
        <w:gridCol w:w="5548"/>
        <w:gridCol w:w="160"/>
      </w:tblGrid>
      <w:tr w:rsidR="00FC5458" w:rsidRPr="00F31685" w14:paraId="6635B6BB" w14:textId="77777777" w:rsidTr="00085EE7">
        <w:trPr>
          <w:cantSplit/>
          <w:trHeight w:val="1213"/>
          <w:jc w:val="center"/>
        </w:trPr>
        <w:tc>
          <w:tcPr>
            <w:tcW w:w="4588" w:type="dxa"/>
            <w:hideMark/>
          </w:tcPr>
          <w:p w14:paraId="69B97F28" w14:textId="77777777" w:rsidR="00FC5458" w:rsidRPr="00F31685" w:rsidRDefault="00FC5458" w:rsidP="00085EE7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/>
                <w:color w:val="2E74B5"/>
                <w:sz w:val="26"/>
                <w:szCs w:val="26"/>
                <w:lang w:bidi="he-IL"/>
              </w:rPr>
            </w:pPr>
            <w:bookmarkStart w:id="0" w:name="_GoBack"/>
            <w:bookmarkEnd w:id="0"/>
          </w:p>
          <w:p w14:paraId="0C500111" w14:textId="77777777" w:rsidR="00FC5458" w:rsidRPr="00F31685" w:rsidRDefault="00FC5458" w:rsidP="00085EE7">
            <w:pPr>
              <w:keepNext/>
              <w:keepLines/>
              <w:spacing w:before="40"/>
              <w:jc w:val="right"/>
              <w:outlineLvl w:val="1"/>
              <w:rPr>
                <w:rFonts w:ascii="Calibri Light" w:eastAsia="Times New Roman" w:hAnsi="Calibri Light"/>
                <w:color w:val="2E74B5"/>
                <w:sz w:val="26"/>
                <w:szCs w:val="26"/>
                <w:lang w:bidi="he-IL"/>
              </w:rPr>
            </w:pPr>
            <w:r w:rsidRPr="00F31685">
              <w:rPr>
                <w:rFonts w:eastAsia="Times New Roman"/>
                <w:noProof/>
                <w:color w:val="2E74B5"/>
                <w:sz w:val="20"/>
                <w:szCs w:val="26"/>
              </w:rPr>
              <w:drawing>
                <wp:inline distT="0" distB="0" distL="0" distR="0" wp14:anchorId="73598078" wp14:editId="4BA273A1">
                  <wp:extent cx="777240" cy="579120"/>
                  <wp:effectExtent l="0" t="0" r="0" b="0"/>
                  <wp:docPr id="3" name="Immagine 3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5B35A" w14:textId="77777777" w:rsidR="00FC5458" w:rsidRPr="00F31685" w:rsidRDefault="00FC5458" w:rsidP="00085EE7">
            <w:pPr>
              <w:rPr>
                <w:rFonts w:ascii="Courier" w:eastAsia="Times New Roman" w:hAnsi="Courier"/>
                <w:sz w:val="12"/>
                <w:szCs w:val="12"/>
                <w:lang w:bidi="he-IL"/>
              </w:rPr>
            </w:pPr>
            <w:r w:rsidRPr="00F31685">
              <w:rPr>
                <w:rFonts w:ascii="Courier" w:eastAsia="Times New Roman" w:hAnsi="Courier"/>
                <w:sz w:val="12"/>
                <w:szCs w:val="12"/>
                <w:lang w:bidi="he-IL"/>
              </w:rPr>
              <w:t xml:space="preserve">                                             UNIONE EUROPEA</w:t>
            </w:r>
          </w:p>
        </w:tc>
        <w:tc>
          <w:tcPr>
            <w:tcW w:w="5548" w:type="dxa"/>
          </w:tcPr>
          <w:p w14:paraId="30FE7D28" w14:textId="77777777" w:rsidR="00FC5458" w:rsidRPr="00F31685" w:rsidRDefault="00FC5458" w:rsidP="00085EE7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/>
                <w:color w:val="2E74B5"/>
                <w:sz w:val="14"/>
                <w:szCs w:val="14"/>
              </w:rPr>
            </w:pPr>
          </w:p>
          <w:p w14:paraId="2E142BF1" w14:textId="77777777" w:rsidR="00FC5458" w:rsidRPr="00F31685" w:rsidRDefault="00FC5458" w:rsidP="00085EE7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/>
                <w:color w:val="2E74B5"/>
                <w:sz w:val="26"/>
                <w:szCs w:val="26"/>
              </w:rPr>
            </w:pPr>
            <w:r w:rsidRPr="00F31685"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323AC107" wp14:editId="130C05B5">
                  <wp:extent cx="647700" cy="7620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685">
              <w:rPr>
                <w:rFonts w:ascii="Calibri Light" w:eastAsia="Times New Roman" w:hAnsi="Calibri Light"/>
                <w:noProof/>
                <w:color w:val="2E74B5"/>
                <w:sz w:val="26"/>
                <w:szCs w:val="26"/>
              </w:rPr>
              <w:drawing>
                <wp:inline distT="0" distB="0" distL="0" distR="0" wp14:anchorId="4F43B444" wp14:editId="7367616D">
                  <wp:extent cx="815340" cy="762000"/>
                  <wp:effectExtent l="0" t="0" r="0" b="0"/>
                  <wp:docPr id="1" name="Immagine 1" descr="Logo Vallelonga modificato ULTIMISSIMA VER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Vallelonga modificato ULTIMISSIMA VER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53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hideMark/>
          </w:tcPr>
          <w:p w14:paraId="56E6902B" w14:textId="77777777" w:rsidR="00FC5458" w:rsidRPr="00F31685" w:rsidRDefault="00FC5458" w:rsidP="00085EE7">
            <w:pPr>
              <w:tabs>
                <w:tab w:val="left" w:pos="761"/>
              </w:tabs>
              <w:ind w:left="-2022"/>
              <w:jc w:val="center"/>
              <w:rPr>
                <w:rFonts w:ascii="Courier" w:eastAsia="Times New Roman" w:hAnsi="Courier"/>
                <w:sz w:val="16"/>
                <w:szCs w:val="16"/>
              </w:rPr>
            </w:pPr>
            <w:r w:rsidRPr="00F31685">
              <w:rPr>
                <w:rFonts w:ascii="Calibri" w:eastAsia="Times New Roman" w:hAnsi="Calibri" w:cs="Calibri"/>
                <w:noProof/>
              </w:rPr>
              <w:drawing>
                <wp:anchor distT="36576" distB="36576" distL="36576" distR="36576" simplePos="0" relativeHeight="251659264" behindDoc="0" locked="0" layoutInCell="1" allowOverlap="1" wp14:anchorId="601192CC" wp14:editId="1D399439">
                  <wp:simplePos x="0" y="0"/>
                  <wp:positionH relativeFrom="column">
                    <wp:posOffset>2646680</wp:posOffset>
                  </wp:positionH>
                  <wp:positionV relativeFrom="paragraph">
                    <wp:posOffset>655955</wp:posOffset>
                  </wp:positionV>
                  <wp:extent cx="998855" cy="766445"/>
                  <wp:effectExtent l="0" t="0" r="0" b="0"/>
                  <wp:wrapNone/>
                  <wp:docPr id="4" name="Immagine 4" descr="Logo Vallelonga modificato ULTIMISSIMA VER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Vallelonga modificato ULTIMISSIMA VER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458" w:rsidRPr="00F31685" w14:paraId="6CC2AB30" w14:textId="77777777" w:rsidTr="00085EE7">
        <w:trPr>
          <w:cantSplit/>
          <w:trHeight w:val="1245"/>
          <w:jc w:val="center"/>
        </w:trPr>
        <w:tc>
          <w:tcPr>
            <w:tcW w:w="10296" w:type="dxa"/>
            <w:gridSpan w:val="3"/>
            <w:hideMark/>
          </w:tcPr>
          <w:p w14:paraId="35B02077" w14:textId="136DAB69" w:rsidR="00FC5458" w:rsidRPr="00F31685" w:rsidRDefault="00FC5458" w:rsidP="00085EE7">
            <w:pPr>
              <w:keepNext/>
              <w:jc w:val="center"/>
              <w:outlineLvl w:val="0"/>
              <w:rPr>
                <w:rFonts w:ascii="Baskerville Old Face" w:eastAsia="Times New Roman" w:hAnsi="Baskerville Old Face"/>
                <w:b/>
                <w:sz w:val="24"/>
                <w:szCs w:val="20"/>
              </w:rPr>
            </w:pPr>
            <w:r w:rsidRPr="00F31685">
              <w:rPr>
                <w:rFonts w:ascii="Baskerville Old Face" w:eastAsia="Times New Roman" w:hAnsi="Baskerville Old Face"/>
                <w:b/>
                <w:sz w:val="24"/>
                <w:szCs w:val="20"/>
              </w:rPr>
              <w:t>MINISTERO DELL’ISTRUZIONE</w:t>
            </w:r>
            <w:r w:rsidR="002E3396">
              <w:rPr>
                <w:rFonts w:ascii="Baskerville Old Face" w:eastAsia="Times New Roman" w:hAnsi="Baskerville Old Face"/>
                <w:b/>
                <w:sz w:val="24"/>
                <w:szCs w:val="20"/>
              </w:rPr>
              <w:t xml:space="preserve"> E DEL MERITO</w:t>
            </w:r>
          </w:p>
          <w:p w14:paraId="40DA4AB9" w14:textId="77777777" w:rsidR="00FC5458" w:rsidRPr="00F31685" w:rsidRDefault="00FC5458" w:rsidP="00085EE7">
            <w:pPr>
              <w:keepNext/>
              <w:jc w:val="center"/>
              <w:outlineLvl w:val="0"/>
              <w:rPr>
                <w:rFonts w:ascii="Baskerville Old Face" w:eastAsia="Times New Roman" w:hAnsi="Baskerville Old Face"/>
                <w:b/>
                <w:sz w:val="24"/>
                <w:szCs w:val="20"/>
              </w:rPr>
            </w:pPr>
            <w:r w:rsidRPr="00F31685">
              <w:rPr>
                <w:rFonts w:ascii="Baskerville Old Face" w:eastAsia="Times New Roman" w:hAnsi="Baskerville Old Face"/>
                <w:b/>
                <w:sz w:val="24"/>
                <w:szCs w:val="20"/>
              </w:rPr>
              <w:t>UFFICIO SCOLASTICO REGIONALE PER LA CALABRIA</w:t>
            </w:r>
          </w:p>
          <w:p w14:paraId="11717EB7" w14:textId="77777777" w:rsidR="00FC5458" w:rsidRPr="00F31685" w:rsidRDefault="00FC5458" w:rsidP="00085EE7">
            <w:pPr>
              <w:keepNext/>
              <w:jc w:val="center"/>
              <w:outlineLvl w:val="0"/>
              <w:rPr>
                <w:rFonts w:ascii="Baskerville Old Face" w:eastAsia="Times New Roman" w:hAnsi="Baskerville Old Face"/>
                <w:b/>
                <w:sz w:val="24"/>
                <w:szCs w:val="20"/>
              </w:rPr>
            </w:pPr>
            <w:r w:rsidRPr="00F31685">
              <w:rPr>
                <w:rFonts w:ascii="Baskerville Old Face" w:eastAsia="Times New Roman" w:hAnsi="Baskerville Old Face"/>
                <w:b/>
                <w:sz w:val="24"/>
                <w:szCs w:val="20"/>
              </w:rPr>
              <w:t>ISTITUTO COMPRENSIVO STATALE DI VALLELONGA (VV)</w:t>
            </w:r>
          </w:p>
          <w:p w14:paraId="4A16EE59" w14:textId="77777777" w:rsidR="00FC5458" w:rsidRPr="00F31685" w:rsidRDefault="00FC5458" w:rsidP="00085EE7">
            <w:pPr>
              <w:keepNext/>
              <w:jc w:val="center"/>
              <w:outlineLvl w:val="0"/>
              <w:rPr>
                <w:rFonts w:ascii="Comic Sans MS" w:eastAsia="Times New Roman" w:hAnsi="Comic Sans MS"/>
                <w:b/>
                <w:sz w:val="24"/>
                <w:szCs w:val="20"/>
              </w:rPr>
            </w:pPr>
            <w:r w:rsidRPr="00F31685">
              <w:rPr>
                <w:rFonts w:ascii="Comic Sans MS" w:eastAsia="Times New Roman" w:hAnsi="Comic Sans MS"/>
                <w:b/>
                <w:sz w:val="18"/>
                <w:szCs w:val="18"/>
              </w:rPr>
              <w:t>Scuola Infanzia Primaria e Secondaria di 1° Grado</w:t>
            </w:r>
          </w:p>
        </w:tc>
      </w:tr>
    </w:tbl>
    <w:p w14:paraId="032E4EFF" w14:textId="77777777" w:rsidR="00D96AE9" w:rsidRDefault="00D96AE9" w:rsidP="00ED460A">
      <w:pPr>
        <w:spacing w:after="240"/>
        <w:jc w:val="center"/>
        <w:rPr>
          <w:rFonts w:asciiTheme="majorHAnsi" w:eastAsia="Calibri" w:hAnsiTheme="majorHAnsi" w:cs="Calibri"/>
          <w:b/>
          <w:bCs/>
          <w:sz w:val="28"/>
          <w:szCs w:val="28"/>
          <w:u w:val="single"/>
        </w:rPr>
      </w:pPr>
    </w:p>
    <w:p w14:paraId="2299382C" w14:textId="0F48BDE2" w:rsidR="003F78A7" w:rsidRPr="005E7425" w:rsidRDefault="00D96AE9" w:rsidP="00ED460A">
      <w:pPr>
        <w:spacing w:after="240"/>
        <w:jc w:val="center"/>
        <w:rPr>
          <w:rFonts w:asciiTheme="majorHAnsi" w:eastAsia="Calibri" w:hAnsiTheme="majorHAnsi" w:cs="Calibri"/>
          <w:b/>
          <w:bCs/>
          <w:sz w:val="32"/>
          <w:szCs w:val="32"/>
          <w:u w:val="single"/>
        </w:rPr>
      </w:pPr>
      <w:r w:rsidRPr="005E7425">
        <w:rPr>
          <w:rFonts w:asciiTheme="majorHAnsi" w:eastAsia="Calibri" w:hAnsiTheme="majorHAnsi" w:cs="Calibri"/>
          <w:b/>
          <w:bCs/>
          <w:sz w:val="32"/>
          <w:szCs w:val="32"/>
          <w:u w:val="single"/>
        </w:rPr>
        <w:t xml:space="preserve">SCHEDA </w:t>
      </w:r>
      <w:r w:rsidR="0098109E">
        <w:rPr>
          <w:rFonts w:asciiTheme="majorHAnsi" w:eastAsia="Calibri" w:hAnsiTheme="majorHAnsi" w:cs="Calibri"/>
          <w:b/>
          <w:bCs/>
          <w:sz w:val="32"/>
          <w:szCs w:val="32"/>
          <w:u w:val="single"/>
        </w:rPr>
        <w:t>B</w:t>
      </w:r>
    </w:p>
    <w:p w14:paraId="6B0CB7EA" w14:textId="64205781" w:rsidR="00004B55" w:rsidRDefault="00B40DCB" w:rsidP="00ED460A">
      <w:pPr>
        <w:spacing w:after="240"/>
        <w:jc w:val="center"/>
        <w:rPr>
          <w:rFonts w:asciiTheme="majorHAnsi" w:eastAsia="Calibri" w:hAnsiTheme="majorHAnsi" w:cs="Calibri"/>
          <w:b/>
          <w:bCs/>
          <w:sz w:val="28"/>
          <w:szCs w:val="28"/>
        </w:rPr>
      </w:pPr>
      <w:r w:rsidRPr="00B40DCB">
        <w:rPr>
          <w:rFonts w:asciiTheme="majorHAnsi" w:eastAsia="Calibri" w:hAnsiTheme="majorHAnsi" w:cs="Calibri"/>
          <w:b/>
          <w:bCs/>
          <w:sz w:val="28"/>
          <w:szCs w:val="28"/>
        </w:rPr>
        <w:t>PROPOSTA</w:t>
      </w:r>
      <w:r w:rsidR="00ED460A">
        <w:rPr>
          <w:rFonts w:asciiTheme="majorHAnsi" w:eastAsia="Calibri" w:hAnsiTheme="majorHAnsi" w:cs="Calibri"/>
          <w:b/>
          <w:bCs/>
          <w:sz w:val="28"/>
          <w:szCs w:val="28"/>
        </w:rPr>
        <w:t xml:space="preserve"> NUOVA</w:t>
      </w:r>
      <w:r w:rsidRPr="00B40DCB">
        <w:rPr>
          <w:rFonts w:asciiTheme="majorHAnsi" w:eastAsia="Calibri" w:hAnsiTheme="majorHAnsi" w:cs="Calibri"/>
          <w:b/>
          <w:bCs/>
          <w:sz w:val="28"/>
          <w:szCs w:val="28"/>
        </w:rPr>
        <w:t xml:space="preserve"> ADOZIONE LIBRI DI TESTO a. s. </w:t>
      </w:r>
      <w:r w:rsidR="00DE2F7A">
        <w:rPr>
          <w:rFonts w:asciiTheme="majorHAnsi" w:eastAsia="Calibri" w:hAnsiTheme="majorHAnsi" w:cs="Calibri"/>
          <w:b/>
          <w:bCs/>
          <w:sz w:val="28"/>
          <w:szCs w:val="28"/>
        </w:rPr>
        <w:t>2023/2024</w:t>
      </w:r>
    </w:p>
    <w:p w14:paraId="61F88B3C" w14:textId="77777777" w:rsidR="00ED460A" w:rsidRDefault="00ED460A" w:rsidP="00ED460A">
      <w:pPr>
        <w:spacing w:after="240"/>
        <w:jc w:val="center"/>
        <w:rPr>
          <w:rFonts w:asciiTheme="majorHAnsi" w:eastAsia="Calibri" w:hAnsiTheme="majorHAnsi" w:cs="Calibri"/>
          <w:b/>
          <w:bCs/>
          <w:sz w:val="28"/>
          <w:szCs w:val="28"/>
          <w:highlight w:val="yellow"/>
        </w:rPr>
      </w:pPr>
      <w:r w:rsidRPr="00CC3E95">
        <w:rPr>
          <w:rFonts w:asciiTheme="majorHAnsi" w:eastAsia="Calibri" w:hAnsiTheme="majorHAnsi" w:cs="Calibri"/>
          <w:b/>
          <w:bCs/>
          <w:sz w:val="28"/>
          <w:szCs w:val="28"/>
          <w:highlight w:val="yellow"/>
        </w:rPr>
        <w:t>SCUOLA PRIMARIA</w:t>
      </w:r>
    </w:p>
    <w:p w14:paraId="1702671F" w14:textId="77777777" w:rsidR="00C448D7" w:rsidRDefault="00C448D7" w:rsidP="00ED460A">
      <w:pPr>
        <w:spacing w:after="240"/>
        <w:jc w:val="center"/>
        <w:rPr>
          <w:rFonts w:asciiTheme="majorHAnsi" w:eastAsia="Calibri" w:hAnsiTheme="majorHAnsi" w:cs="Calibri"/>
          <w:b/>
          <w:bCs/>
          <w:sz w:val="28"/>
          <w:szCs w:val="28"/>
        </w:rPr>
      </w:pPr>
    </w:p>
    <w:p w14:paraId="523AE06F" w14:textId="77777777" w:rsidR="003F78A7" w:rsidRPr="003F78A7" w:rsidRDefault="003F78A7" w:rsidP="003F78A7">
      <w:pPr>
        <w:pStyle w:val="Paragrafoelenco"/>
        <w:numPr>
          <w:ilvl w:val="1"/>
          <w:numId w:val="2"/>
        </w:numPr>
        <w:spacing w:after="240"/>
        <w:ind w:left="426" w:hanging="284"/>
        <w:contextualSpacing w:val="0"/>
        <w:rPr>
          <w:rFonts w:ascii="Trebuchet MS" w:eastAsia="Calibri" w:hAnsi="Trebuchet MS" w:cs="Calibri"/>
          <w:sz w:val="20"/>
          <w:szCs w:val="20"/>
        </w:rPr>
      </w:pPr>
      <w:r>
        <w:rPr>
          <w:rFonts w:ascii="Trebuchet MS" w:eastAsia="Calibri" w:hAnsi="Trebuchet MS" w:cs="Calibri"/>
          <w:sz w:val="20"/>
          <w:szCs w:val="20"/>
        </w:rPr>
        <w:t>Libro della 1° classe</w:t>
      </w:r>
    </w:p>
    <w:p w14:paraId="37C0E9CD" w14:textId="77777777" w:rsidR="00507CA5" w:rsidRPr="00175EA8" w:rsidRDefault="00B40DCB" w:rsidP="00ED460A">
      <w:pPr>
        <w:pStyle w:val="Paragrafoelenco"/>
        <w:numPr>
          <w:ilvl w:val="1"/>
          <w:numId w:val="2"/>
        </w:numPr>
        <w:spacing w:after="240"/>
        <w:ind w:left="426" w:hanging="284"/>
        <w:contextualSpacing w:val="0"/>
        <w:rPr>
          <w:rFonts w:ascii="Trebuchet MS" w:eastAsia="Calibri" w:hAnsi="Trebuchet MS" w:cs="Calibri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 xml:space="preserve">Sussidiario dei linguaggi </w:t>
      </w:r>
    </w:p>
    <w:p w14:paraId="7ED63164" w14:textId="77777777" w:rsidR="00004B55" w:rsidRPr="003F78A7" w:rsidRDefault="00B40DCB" w:rsidP="00175EA8">
      <w:pPr>
        <w:pStyle w:val="Paragrafoelenco"/>
        <w:numPr>
          <w:ilvl w:val="1"/>
          <w:numId w:val="2"/>
        </w:numPr>
        <w:spacing w:before="120" w:line="230" w:lineRule="auto"/>
        <w:ind w:left="426" w:hanging="284"/>
        <w:contextualSpacing w:val="0"/>
        <w:rPr>
          <w:rFonts w:ascii="Trebuchet MS" w:hAnsi="Trebuchet MS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 xml:space="preserve">Sussidiario delle discipline </w:t>
      </w:r>
    </w:p>
    <w:p w14:paraId="7A31B3F3" w14:textId="77777777" w:rsidR="00BA4FE9" w:rsidRPr="00175EA8" w:rsidRDefault="00B40DCB" w:rsidP="00175EA8">
      <w:pPr>
        <w:pStyle w:val="Paragrafoelenco"/>
        <w:numPr>
          <w:ilvl w:val="1"/>
          <w:numId w:val="2"/>
        </w:numPr>
        <w:spacing w:before="120" w:line="242" w:lineRule="auto"/>
        <w:ind w:left="426" w:hanging="284"/>
        <w:contextualSpacing w:val="0"/>
        <w:rPr>
          <w:rFonts w:ascii="Trebuchet MS" w:eastAsia="Calibri" w:hAnsi="Trebuchet MS" w:cs="Calibri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Lingua inglese (classe/i__________________)</w:t>
      </w:r>
    </w:p>
    <w:p w14:paraId="5FD15D66" w14:textId="77777777" w:rsidR="00004B55" w:rsidRPr="00175EA8" w:rsidRDefault="00B40DCB" w:rsidP="00175EA8">
      <w:pPr>
        <w:pStyle w:val="Paragrafoelenco"/>
        <w:numPr>
          <w:ilvl w:val="1"/>
          <w:numId w:val="2"/>
        </w:numPr>
        <w:spacing w:line="242" w:lineRule="auto"/>
        <w:ind w:left="426" w:hanging="284"/>
        <w:contextualSpacing w:val="0"/>
        <w:rPr>
          <w:rFonts w:ascii="Trebuchet MS" w:hAnsi="Trebuchet MS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Religione cattolica (classe/i_______________)</w:t>
      </w:r>
    </w:p>
    <w:p w14:paraId="7DF8F016" w14:textId="77777777" w:rsidR="00175EA8" w:rsidRDefault="00175EA8" w:rsidP="00B40DCB">
      <w:pPr>
        <w:spacing w:after="120" w:line="360" w:lineRule="auto"/>
        <w:ind w:right="-28" w:firstLine="425"/>
        <w:jc w:val="both"/>
        <w:rPr>
          <w:rFonts w:ascii="Trebuchet MS" w:eastAsia="Calibri" w:hAnsi="Trebuchet MS" w:cs="Calibri"/>
          <w:sz w:val="20"/>
          <w:szCs w:val="20"/>
        </w:rPr>
      </w:pPr>
    </w:p>
    <w:p w14:paraId="521F7A9F" w14:textId="77777777" w:rsidR="004D134F" w:rsidRDefault="00B40DCB" w:rsidP="00B40DCB">
      <w:pPr>
        <w:spacing w:after="120" w:line="360" w:lineRule="auto"/>
        <w:ind w:right="-28" w:firstLine="425"/>
        <w:jc w:val="both"/>
        <w:rPr>
          <w:rFonts w:ascii="Trebuchet MS" w:eastAsia="Calibri" w:hAnsi="Trebuchet MS" w:cs="Calibri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I docenti, in servizio presso il plesso ……</w:t>
      </w:r>
      <w:r w:rsidR="004D134F" w:rsidRPr="00175EA8">
        <w:rPr>
          <w:rFonts w:ascii="Trebuchet MS" w:eastAsia="Calibri" w:hAnsi="Trebuchet MS" w:cs="Calibri"/>
          <w:sz w:val="20"/>
          <w:szCs w:val="20"/>
        </w:rPr>
        <w:t>…………………</w:t>
      </w:r>
      <w:proofErr w:type="gramStart"/>
      <w:r w:rsidR="004D134F" w:rsidRPr="00175EA8">
        <w:rPr>
          <w:rFonts w:ascii="Trebuchet MS" w:eastAsia="Calibri" w:hAnsi="Trebuchet MS" w:cs="Calibri"/>
          <w:sz w:val="20"/>
          <w:szCs w:val="20"/>
        </w:rPr>
        <w:t>…….</w:t>
      </w:r>
      <w:proofErr w:type="gramEnd"/>
      <w:r w:rsidRPr="00175EA8">
        <w:rPr>
          <w:rFonts w:ascii="Trebuchet MS" w:eastAsia="Calibri" w:hAnsi="Trebuchet MS" w:cs="Calibri"/>
          <w:sz w:val="20"/>
          <w:szCs w:val="20"/>
        </w:rPr>
        <w:t>…….., dopo un’attenta ricognizione tra i diversi testi e strumenti di varie case editrici effettuata tenendo presenti le finalità, le linee culturali, metodologiche e didattiche del PTOF e delle Indicazioni Nazionali per il primo Ciclo d’Istruzione,</w:t>
      </w:r>
    </w:p>
    <w:p w14:paraId="1CAFFEB4" w14:textId="77777777" w:rsidR="003F78A7" w:rsidRPr="005679A4" w:rsidRDefault="003F78A7" w:rsidP="003F78A7">
      <w:pPr>
        <w:spacing w:before="240" w:after="120"/>
        <w:ind w:left="426" w:right="-28"/>
        <w:jc w:val="both"/>
        <w:rPr>
          <w:rFonts w:ascii="Trebuchet MS" w:eastAsia="Calibri" w:hAnsi="Trebuchet MS" w:cs="Calibri"/>
          <w:b/>
          <w:sz w:val="20"/>
          <w:szCs w:val="20"/>
        </w:rPr>
      </w:pPr>
      <w:r w:rsidRPr="005679A4">
        <w:rPr>
          <w:rFonts w:ascii="Trebuchet MS" w:eastAsia="Calibri" w:hAnsi="Trebuchet MS" w:cs="Calibri"/>
          <w:b/>
          <w:sz w:val="20"/>
          <w:szCs w:val="20"/>
          <w:u w:val="single"/>
        </w:rPr>
        <w:t xml:space="preserve">dopo aver esaminato i seguenti testi </w:t>
      </w:r>
      <w:proofErr w:type="gramStart"/>
      <w:r w:rsidRPr="005679A4">
        <w:rPr>
          <w:rFonts w:ascii="Trebuchet MS" w:eastAsia="Calibri" w:hAnsi="Trebuchet MS" w:cs="Calibri"/>
          <w:b/>
          <w:sz w:val="20"/>
          <w:szCs w:val="20"/>
          <w:u w:val="single"/>
        </w:rPr>
        <w:t>( almeno</w:t>
      </w:r>
      <w:proofErr w:type="gramEnd"/>
      <w:r w:rsidRPr="005679A4">
        <w:rPr>
          <w:rFonts w:ascii="Trebuchet MS" w:eastAsia="Calibri" w:hAnsi="Trebuchet MS" w:cs="Calibri"/>
          <w:b/>
          <w:sz w:val="20"/>
          <w:szCs w:val="20"/>
          <w:u w:val="single"/>
        </w:rPr>
        <w:t xml:space="preserve"> 3)</w:t>
      </w:r>
      <w:r w:rsidRPr="005679A4">
        <w:rPr>
          <w:rFonts w:ascii="Trebuchet MS" w:eastAsia="Calibri" w:hAnsi="Trebuchet MS" w:cs="Calibri"/>
          <w:b/>
          <w:sz w:val="20"/>
          <w:szCs w:val="20"/>
        </w:rPr>
        <w:t>: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3F78A7" w:rsidRPr="004D134F" w14:paraId="76848FF5" w14:textId="77777777" w:rsidTr="00404B00">
        <w:trPr>
          <w:trHeight w:val="521"/>
        </w:trPr>
        <w:tc>
          <w:tcPr>
            <w:tcW w:w="1843" w:type="dxa"/>
            <w:vAlign w:val="center"/>
          </w:tcPr>
          <w:p w14:paraId="26CB0A2C" w14:textId="77777777" w:rsidR="003F78A7" w:rsidRPr="004D134F" w:rsidRDefault="003F78A7" w:rsidP="00404B00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Libro della 1° classe</w:t>
            </w:r>
          </w:p>
        </w:tc>
        <w:tc>
          <w:tcPr>
            <w:tcW w:w="1559" w:type="dxa"/>
            <w:vAlign w:val="center"/>
          </w:tcPr>
          <w:p w14:paraId="5651F819" w14:textId="77777777" w:rsidR="003F78A7" w:rsidRPr="00C448D7" w:rsidRDefault="003F78A7" w:rsidP="00404B00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Codice ISBN volume</w:t>
            </w:r>
          </w:p>
        </w:tc>
        <w:tc>
          <w:tcPr>
            <w:tcW w:w="1560" w:type="dxa"/>
            <w:vAlign w:val="center"/>
          </w:tcPr>
          <w:p w14:paraId="21A7C72D" w14:textId="77777777" w:rsidR="003F78A7" w:rsidRPr="00C448D7" w:rsidRDefault="003F78A7" w:rsidP="00404B00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14:paraId="3C90D8FF" w14:textId="77777777" w:rsidR="003F78A7" w:rsidRPr="00C448D7" w:rsidRDefault="003F78A7" w:rsidP="00404B00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14:paraId="1BE18BB3" w14:textId="77777777" w:rsidR="003F78A7" w:rsidRPr="00C448D7" w:rsidRDefault="003F78A7" w:rsidP="00404B00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14:paraId="36B91C6F" w14:textId="77777777" w:rsidR="003F78A7" w:rsidRPr="00C448D7" w:rsidRDefault="003F78A7" w:rsidP="00404B00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Volume</w:t>
            </w:r>
          </w:p>
        </w:tc>
      </w:tr>
      <w:tr w:rsidR="003F78A7" w:rsidRPr="00BA4FE9" w14:paraId="6BEEA400" w14:textId="77777777" w:rsidTr="00404B00">
        <w:trPr>
          <w:trHeight w:val="521"/>
        </w:trPr>
        <w:tc>
          <w:tcPr>
            <w:tcW w:w="1843" w:type="dxa"/>
            <w:vAlign w:val="center"/>
          </w:tcPr>
          <w:p w14:paraId="5693AEB3" w14:textId="77777777" w:rsidR="003F78A7" w:rsidRPr="00BA4FE9" w:rsidRDefault="003F78A7" w:rsidP="00404B00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A1FD3D" w14:textId="77777777" w:rsidR="003F78A7" w:rsidRPr="00BA4FE9" w:rsidRDefault="003F78A7" w:rsidP="00404B00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37D02CC" w14:textId="77777777" w:rsidR="003F78A7" w:rsidRPr="00BA4FE9" w:rsidRDefault="003F78A7" w:rsidP="00404B00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DE12CD7" w14:textId="77777777" w:rsidR="003F78A7" w:rsidRPr="00BA4FE9" w:rsidRDefault="003F78A7" w:rsidP="00404B00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82210E" w14:textId="77777777" w:rsidR="003F78A7" w:rsidRPr="00BA4FE9" w:rsidRDefault="003F78A7" w:rsidP="00404B00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3ACD9B" w14:textId="77777777" w:rsidR="003F78A7" w:rsidRPr="00BA4FE9" w:rsidRDefault="003F78A7" w:rsidP="00404B00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3F78A7" w:rsidRPr="00BA4FE9" w14:paraId="3123C3FA" w14:textId="77777777" w:rsidTr="00404B00">
        <w:trPr>
          <w:trHeight w:val="521"/>
        </w:trPr>
        <w:tc>
          <w:tcPr>
            <w:tcW w:w="1843" w:type="dxa"/>
          </w:tcPr>
          <w:p w14:paraId="3D167508" w14:textId="77777777" w:rsidR="003F78A7" w:rsidRPr="00BA4FE9" w:rsidRDefault="003F78A7" w:rsidP="00404B00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49670" w14:textId="77777777" w:rsidR="003F78A7" w:rsidRPr="00BA4FE9" w:rsidRDefault="003F78A7" w:rsidP="00404B00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5C1B0E" w14:textId="77777777" w:rsidR="003F78A7" w:rsidRPr="00BA4FE9" w:rsidRDefault="003F78A7" w:rsidP="00404B00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86D628" w14:textId="77777777" w:rsidR="003F78A7" w:rsidRPr="00BA4FE9" w:rsidRDefault="003F78A7" w:rsidP="00404B00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D28FDA" w14:textId="77777777" w:rsidR="003F78A7" w:rsidRPr="00BA4FE9" w:rsidRDefault="003F78A7" w:rsidP="00404B00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E5776F" w14:textId="77777777" w:rsidR="003F78A7" w:rsidRPr="00BA4FE9" w:rsidRDefault="003F78A7" w:rsidP="00404B00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3F78A7" w:rsidRPr="00BA4FE9" w14:paraId="5D2EBBA5" w14:textId="77777777" w:rsidTr="00404B00">
        <w:trPr>
          <w:trHeight w:val="522"/>
        </w:trPr>
        <w:tc>
          <w:tcPr>
            <w:tcW w:w="1843" w:type="dxa"/>
          </w:tcPr>
          <w:p w14:paraId="442221D1" w14:textId="77777777" w:rsidR="003F78A7" w:rsidRPr="00BA4FE9" w:rsidRDefault="003F78A7" w:rsidP="00404B00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781A27" w14:textId="77777777" w:rsidR="003F78A7" w:rsidRPr="00BA4FE9" w:rsidRDefault="003F78A7" w:rsidP="00404B00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903218" w14:textId="77777777" w:rsidR="003F78A7" w:rsidRPr="00BA4FE9" w:rsidRDefault="003F78A7" w:rsidP="00404B00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DE9A28" w14:textId="77777777" w:rsidR="003F78A7" w:rsidRPr="00BA4FE9" w:rsidRDefault="003F78A7" w:rsidP="00404B00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CCEFC3" w14:textId="77777777" w:rsidR="003F78A7" w:rsidRPr="00BA4FE9" w:rsidRDefault="003F78A7" w:rsidP="00404B00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16CFCD" w14:textId="77777777" w:rsidR="003F78A7" w:rsidRPr="00BA4FE9" w:rsidRDefault="003F78A7" w:rsidP="00404B00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14:paraId="64E1906A" w14:textId="77777777" w:rsidR="003F78A7" w:rsidRPr="00175EA8" w:rsidRDefault="003F78A7" w:rsidP="003F78A7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  <w:r w:rsidRPr="00175EA8">
        <w:rPr>
          <w:rFonts w:ascii="Trebuchet MS" w:eastAsia="Calibri" w:hAnsi="Trebuchet MS" w:cs="Calibri"/>
          <w:b/>
          <w:sz w:val="20"/>
          <w:szCs w:val="20"/>
        </w:rPr>
        <w:t xml:space="preserve">propongono di adottare per la classe/i ……...... sezione/i </w:t>
      </w:r>
      <w:proofErr w:type="gramStart"/>
      <w:r w:rsidRPr="00175EA8">
        <w:rPr>
          <w:rFonts w:ascii="Trebuchet MS" w:eastAsia="Calibri" w:hAnsi="Trebuchet MS" w:cs="Calibri"/>
          <w:b/>
          <w:sz w:val="20"/>
          <w:szCs w:val="20"/>
        </w:rPr>
        <w:t>…….</w:t>
      </w:r>
      <w:proofErr w:type="gramEnd"/>
      <w:r w:rsidRPr="00175EA8">
        <w:rPr>
          <w:rFonts w:ascii="Trebuchet MS" w:eastAsia="Calibri" w:hAnsi="Trebuchet MS" w:cs="Calibri"/>
          <w:b/>
          <w:sz w:val="20"/>
          <w:szCs w:val="20"/>
        </w:rPr>
        <w:t>. il seguente libro di testo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3F78A7" w:rsidRPr="004D134F" w14:paraId="6F39D994" w14:textId="77777777" w:rsidTr="00404B00">
        <w:trPr>
          <w:trHeight w:val="521"/>
        </w:trPr>
        <w:tc>
          <w:tcPr>
            <w:tcW w:w="1843" w:type="dxa"/>
            <w:vAlign w:val="center"/>
          </w:tcPr>
          <w:p w14:paraId="3C6E2CCB" w14:textId="77777777" w:rsidR="003F78A7" w:rsidRPr="004D134F" w:rsidRDefault="003F78A7" w:rsidP="00404B00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Libro della 1° classe</w:t>
            </w:r>
          </w:p>
        </w:tc>
        <w:tc>
          <w:tcPr>
            <w:tcW w:w="1559" w:type="dxa"/>
            <w:vAlign w:val="center"/>
          </w:tcPr>
          <w:p w14:paraId="69B92C01" w14:textId="77777777" w:rsidR="003F78A7" w:rsidRPr="00C448D7" w:rsidRDefault="003F78A7" w:rsidP="00404B00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Codice ISBN volume</w:t>
            </w:r>
          </w:p>
        </w:tc>
        <w:tc>
          <w:tcPr>
            <w:tcW w:w="1560" w:type="dxa"/>
            <w:vAlign w:val="center"/>
          </w:tcPr>
          <w:p w14:paraId="7FDA0E68" w14:textId="77777777" w:rsidR="003F78A7" w:rsidRPr="00C448D7" w:rsidRDefault="003F78A7" w:rsidP="00404B00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14:paraId="6B67A922" w14:textId="77777777" w:rsidR="003F78A7" w:rsidRPr="00C448D7" w:rsidRDefault="003F78A7" w:rsidP="00404B00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14:paraId="02D07936" w14:textId="77777777" w:rsidR="003F78A7" w:rsidRPr="00C448D7" w:rsidRDefault="003F78A7" w:rsidP="00404B00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14:paraId="12C6C9D6" w14:textId="77777777" w:rsidR="003F78A7" w:rsidRPr="00C448D7" w:rsidRDefault="003F78A7" w:rsidP="00404B00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Volume</w:t>
            </w:r>
          </w:p>
        </w:tc>
      </w:tr>
      <w:tr w:rsidR="003F78A7" w:rsidRPr="00BA4FE9" w14:paraId="29517A78" w14:textId="77777777" w:rsidTr="00404B00">
        <w:trPr>
          <w:trHeight w:val="521"/>
        </w:trPr>
        <w:tc>
          <w:tcPr>
            <w:tcW w:w="1843" w:type="dxa"/>
          </w:tcPr>
          <w:p w14:paraId="195CF482" w14:textId="77777777" w:rsidR="003F78A7" w:rsidRPr="00BA4FE9" w:rsidRDefault="003F78A7" w:rsidP="00404B00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1CEEE1" w14:textId="77777777" w:rsidR="003F78A7" w:rsidRPr="00BA4FE9" w:rsidRDefault="003F78A7" w:rsidP="00404B00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04E46F" w14:textId="77777777" w:rsidR="003F78A7" w:rsidRPr="00BA4FE9" w:rsidRDefault="003F78A7" w:rsidP="00404B00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BC6717" w14:textId="77777777" w:rsidR="003F78A7" w:rsidRPr="00BA4FE9" w:rsidRDefault="003F78A7" w:rsidP="00404B00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CBC55B" w14:textId="77777777" w:rsidR="003F78A7" w:rsidRPr="00BA4FE9" w:rsidRDefault="003F78A7" w:rsidP="00404B00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5F1265" w14:textId="77777777" w:rsidR="003F78A7" w:rsidRPr="00BA4FE9" w:rsidRDefault="003F78A7" w:rsidP="00404B00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14:paraId="35D415E7" w14:textId="77777777" w:rsidR="003F78A7" w:rsidRPr="00175EA8" w:rsidRDefault="003F78A7" w:rsidP="00B40DCB">
      <w:pPr>
        <w:spacing w:after="120" w:line="360" w:lineRule="auto"/>
        <w:ind w:right="-28" w:firstLine="425"/>
        <w:jc w:val="both"/>
        <w:rPr>
          <w:rFonts w:ascii="Trebuchet MS" w:eastAsia="Calibri" w:hAnsi="Trebuchet MS" w:cs="Calibri"/>
          <w:sz w:val="20"/>
          <w:szCs w:val="20"/>
        </w:rPr>
      </w:pPr>
    </w:p>
    <w:p w14:paraId="2458FD43" w14:textId="77777777" w:rsidR="00C448D7" w:rsidRDefault="00C448D7" w:rsidP="00FC5458">
      <w:pPr>
        <w:spacing w:before="240" w:after="120"/>
        <w:ind w:right="-28"/>
        <w:jc w:val="both"/>
        <w:rPr>
          <w:rFonts w:ascii="Trebuchet MS" w:eastAsia="Calibri" w:hAnsi="Trebuchet MS" w:cs="Calibri"/>
          <w:sz w:val="20"/>
          <w:szCs w:val="20"/>
          <w:u w:val="single"/>
        </w:rPr>
      </w:pPr>
    </w:p>
    <w:p w14:paraId="04F8AB9D" w14:textId="77777777" w:rsidR="00FC5458" w:rsidRDefault="00FC5458" w:rsidP="00B40DCB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  <w:u w:val="single"/>
        </w:rPr>
      </w:pPr>
    </w:p>
    <w:p w14:paraId="52DC6952" w14:textId="77777777" w:rsidR="00004B55" w:rsidRPr="005679A4" w:rsidRDefault="00B40DCB" w:rsidP="00B40DCB">
      <w:pPr>
        <w:spacing w:before="240" w:after="120"/>
        <w:ind w:left="426" w:right="-28"/>
        <w:jc w:val="both"/>
        <w:rPr>
          <w:rFonts w:ascii="Trebuchet MS" w:eastAsia="Calibri" w:hAnsi="Trebuchet MS" w:cs="Calibri"/>
          <w:b/>
          <w:sz w:val="20"/>
          <w:szCs w:val="20"/>
        </w:rPr>
      </w:pPr>
      <w:r w:rsidRPr="005679A4">
        <w:rPr>
          <w:rFonts w:ascii="Trebuchet MS" w:eastAsia="Calibri" w:hAnsi="Trebuchet MS" w:cs="Calibri"/>
          <w:b/>
          <w:sz w:val="20"/>
          <w:szCs w:val="20"/>
          <w:u w:val="single"/>
        </w:rPr>
        <w:lastRenderedPageBreak/>
        <w:t xml:space="preserve">dopo aver esaminato i seguenti testi </w:t>
      </w:r>
      <w:proofErr w:type="gramStart"/>
      <w:r w:rsidRPr="005679A4">
        <w:rPr>
          <w:rFonts w:ascii="Trebuchet MS" w:eastAsia="Calibri" w:hAnsi="Trebuchet MS" w:cs="Calibri"/>
          <w:b/>
          <w:sz w:val="20"/>
          <w:szCs w:val="20"/>
          <w:u w:val="single"/>
        </w:rPr>
        <w:t>( almeno</w:t>
      </w:r>
      <w:proofErr w:type="gramEnd"/>
      <w:r w:rsidRPr="005679A4">
        <w:rPr>
          <w:rFonts w:ascii="Trebuchet MS" w:eastAsia="Calibri" w:hAnsi="Trebuchet MS" w:cs="Calibri"/>
          <w:b/>
          <w:sz w:val="20"/>
          <w:szCs w:val="20"/>
          <w:u w:val="single"/>
        </w:rPr>
        <w:t xml:space="preserve"> 3)</w:t>
      </w:r>
      <w:r w:rsidRPr="005679A4">
        <w:rPr>
          <w:rFonts w:ascii="Trebuchet MS" w:eastAsia="Calibri" w:hAnsi="Trebuchet MS" w:cs="Calibri"/>
          <w:b/>
          <w:sz w:val="20"/>
          <w:szCs w:val="20"/>
        </w:rPr>
        <w:t>: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4D134F" w14:paraId="400E78ED" w14:textId="77777777" w:rsidTr="00B40DCB">
        <w:trPr>
          <w:trHeight w:val="521"/>
        </w:trPr>
        <w:tc>
          <w:tcPr>
            <w:tcW w:w="1843" w:type="dxa"/>
            <w:vAlign w:val="center"/>
          </w:tcPr>
          <w:p w14:paraId="6CC14CF9" w14:textId="77777777" w:rsidR="00BA4FE9" w:rsidRPr="004D134F" w:rsidRDefault="00BA4FE9" w:rsidP="003F78A7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 xml:space="preserve">Sussidiario dei linguaggi </w:t>
            </w:r>
          </w:p>
        </w:tc>
        <w:tc>
          <w:tcPr>
            <w:tcW w:w="1559" w:type="dxa"/>
            <w:vAlign w:val="center"/>
          </w:tcPr>
          <w:p w14:paraId="4EB2D2A9" w14:textId="77777777" w:rsidR="00BA4FE9" w:rsidRPr="00C448D7" w:rsidRDefault="00BA4FE9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Codice ISBN</w:t>
            </w:r>
            <w:r w:rsidR="004D134F" w:rsidRPr="00C448D7">
              <w:rPr>
                <w:rFonts w:asciiTheme="majorHAnsi" w:eastAsia="Calibri" w:hAnsiTheme="majorHAnsi" w:cs="Calibri"/>
                <w:sz w:val="24"/>
                <w:szCs w:val="24"/>
              </w:rPr>
              <w:t xml:space="preserve"> v</w:t>
            </w: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olume</w:t>
            </w:r>
          </w:p>
        </w:tc>
        <w:tc>
          <w:tcPr>
            <w:tcW w:w="1560" w:type="dxa"/>
            <w:vAlign w:val="center"/>
          </w:tcPr>
          <w:p w14:paraId="3D486DF1" w14:textId="77777777" w:rsidR="00BA4FE9" w:rsidRPr="00C448D7" w:rsidRDefault="00BA4FE9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14:paraId="1EAE9A82" w14:textId="77777777" w:rsidR="00BA4FE9" w:rsidRPr="00C448D7" w:rsidRDefault="00BA4FE9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14:paraId="2B6A2C8B" w14:textId="77777777" w:rsidR="00BA4FE9" w:rsidRPr="00C448D7" w:rsidRDefault="00BA4FE9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14:paraId="233B96A2" w14:textId="77777777" w:rsidR="00BA4FE9" w:rsidRPr="00C448D7" w:rsidRDefault="00BA4FE9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Volume</w:t>
            </w:r>
          </w:p>
        </w:tc>
      </w:tr>
      <w:tr w:rsidR="004D134F" w:rsidRPr="00BA4FE9" w14:paraId="08BF5FAF" w14:textId="77777777" w:rsidTr="00B40DCB">
        <w:trPr>
          <w:trHeight w:val="521"/>
        </w:trPr>
        <w:tc>
          <w:tcPr>
            <w:tcW w:w="1843" w:type="dxa"/>
            <w:vAlign w:val="center"/>
          </w:tcPr>
          <w:p w14:paraId="0641FF28" w14:textId="77777777" w:rsidR="00BA4FE9" w:rsidRPr="00BA4FE9" w:rsidRDefault="00BA4FE9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E659F4" w14:textId="77777777" w:rsidR="00BA4FE9" w:rsidRPr="00C448D7" w:rsidRDefault="00BA4FE9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15B6DE" w14:textId="77777777" w:rsidR="00BA4FE9" w:rsidRPr="00C448D7" w:rsidRDefault="00BA4FE9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815123B" w14:textId="77777777" w:rsidR="00BA4FE9" w:rsidRPr="00C448D7" w:rsidRDefault="00BA4FE9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692206" w14:textId="77777777" w:rsidR="00BA4FE9" w:rsidRPr="00C448D7" w:rsidRDefault="00BA4FE9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4B09AE" w14:textId="77777777" w:rsidR="00BA4FE9" w:rsidRPr="00C448D7" w:rsidRDefault="00BA4FE9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4D134F" w:rsidRPr="00BA4FE9" w14:paraId="3DDE8997" w14:textId="77777777" w:rsidTr="00B40DCB">
        <w:trPr>
          <w:trHeight w:val="521"/>
        </w:trPr>
        <w:tc>
          <w:tcPr>
            <w:tcW w:w="1843" w:type="dxa"/>
          </w:tcPr>
          <w:p w14:paraId="30C67FA3" w14:textId="77777777" w:rsidR="00BA4FE9" w:rsidRPr="00BA4FE9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1B597F" w14:textId="77777777" w:rsidR="00BA4FE9" w:rsidRPr="00C448D7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452957" w14:textId="77777777" w:rsidR="00BA4FE9" w:rsidRPr="00C448D7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4FBE07" w14:textId="77777777" w:rsidR="00BA4FE9" w:rsidRPr="00C448D7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3A010F" w14:textId="77777777" w:rsidR="00BA4FE9" w:rsidRPr="00C448D7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4799A8" w14:textId="77777777" w:rsidR="00BA4FE9" w:rsidRPr="00C448D7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4D134F" w:rsidRPr="00BA4FE9" w14:paraId="3ADBF676" w14:textId="77777777" w:rsidTr="00B40DCB">
        <w:trPr>
          <w:trHeight w:val="522"/>
        </w:trPr>
        <w:tc>
          <w:tcPr>
            <w:tcW w:w="1843" w:type="dxa"/>
          </w:tcPr>
          <w:p w14:paraId="1D512B3E" w14:textId="77777777" w:rsidR="00BA4FE9" w:rsidRPr="00BA4FE9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F4A4A4" w14:textId="77777777" w:rsidR="00BA4FE9" w:rsidRPr="00C448D7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5D0D7B" w14:textId="77777777" w:rsidR="00BA4FE9" w:rsidRPr="00C448D7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DB02B9" w14:textId="77777777" w:rsidR="00BA4FE9" w:rsidRPr="00C448D7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044149" w14:textId="77777777" w:rsidR="00BA4FE9" w:rsidRPr="00C448D7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494B55" w14:textId="77777777" w:rsidR="00BA4FE9" w:rsidRPr="00C448D7" w:rsidRDefault="00BA4FE9" w:rsidP="00C60521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14:paraId="238AED01" w14:textId="77777777" w:rsidR="004D134F" w:rsidRPr="00175EA8" w:rsidRDefault="004D134F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  <w:r w:rsidRPr="00175EA8">
        <w:rPr>
          <w:rFonts w:ascii="Trebuchet MS" w:eastAsia="Calibri" w:hAnsi="Trebuchet MS" w:cs="Calibri"/>
          <w:b/>
          <w:sz w:val="20"/>
          <w:szCs w:val="20"/>
        </w:rPr>
        <w:t>propongono di adottare per la classe/i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……......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sezione/i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proofErr w:type="gramStart"/>
      <w:r w:rsidRPr="00175EA8">
        <w:rPr>
          <w:rFonts w:ascii="Trebuchet MS" w:eastAsia="Calibri" w:hAnsi="Trebuchet MS" w:cs="Calibri"/>
          <w:b/>
          <w:sz w:val="20"/>
          <w:szCs w:val="20"/>
        </w:rPr>
        <w:t>…….</w:t>
      </w:r>
      <w:proofErr w:type="gramEnd"/>
      <w:r w:rsidRPr="00175EA8">
        <w:rPr>
          <w:rFonts w:ascii="Trebuchet MS" w:eastAsia="Calibri" w:hAnsi="Trebuchet MS" w:cs="Calibri"/>
          <w:b/>
          <w:sz w:val="20"/>
          <w:szCs w:val="20"/>
        </w:rPr>
        <w:t>. il seguente libro di testo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4D134F" w14:paraId="1A2BB2CC" w14:textId="77777777" w:rsidTr="00B40DCB">
        <w:trPr>
          <w:trHeight w:val="521"/>
        </w:trPr>
        <w:tc>
          <w:tcPr>
            <w:tcW w:w="1843" w:type="dxa"/>
            <w:vAlign w:val="center"/>
          </w:tcPr>
          <w:p w14:paraId="23B2F490" w14:textId="77777777" w:rsidR="004D134F" w:rsidRPr="004D134F" w:rsidRDefault="004D134F" w:rsidP="003F78A7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 xml:space="preserve">Sussidiario dei linguaggi </w:t>
            </w:r>
          </w:p>
        </w:tc>
        <w:tc>
          <w:tcPr>
            <w:tcW w:w="1559" w:type="dxa"/>
            <w:vAlign w:val="center"/>
          </w:tcPr>
          <w:p w14:paraId="235D10CE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Codice ISBN volume</w:t>
            </w:r>
          </w:p>
        </w:tc>
        <w:tc>
          <w:tcPr>
            <w:tcW w:w="1560" w:type="dxa"/>
            <w:vAlign w:val="center"/>
          </w:tcPr>
          <w:p w14:paraId="445A762B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14:paraId="5D742676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14:paraId="4BF46AB6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14:paraId="7AAEACE4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Volume</w:t>
            </w:r>
          </w:p>
        </w:tc>
      </w:tr>
      <w:tr w:rsidR="004D134F" w:rsidRPr="00BA4FE9" w14:paraId="4CAD65FD" w14:textId="77777777" w:rsidTr="00B40DCB">
        <w:trPr>
          <w:trHeight w:val="521"/>
        </w:trPr>
        <w:tc>
          <w:tcPr>
            <w:tcW w:w="1843" w:type="dxa"/>
          </w:tcPr>
          <w:p w14:paraId="1976FB47" w14:textId="77777777"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928AFE" w14:textId="77777777"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AEE98" w14:textId="77777777"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CFF929" w14:textId="77777777"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967FB9" w14:textId="77777777"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AEB047" w14:textId="77777777"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14:paraId="332E7EB7" w14:textId="77777777" w:rsidR="00C448D7" w:rsidRDefault="00C448D7" w:rsidP="00B40DCB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  <w:u w:val="single"/>
        </w:rPr>
      </w:pPr>
    </w:p>
    <w:p w14:paraId="19C00A39" w14:textId="77777777" w:rsidR="004D134F" w:rsidRPr="005679A4" w:rsidRDefault="004D134F" w:rsidP="00B40DCB">
      <w:pPr>
        <w:spacing w:before="240" w:after="120"/>
        <w:ind w:left="426" w:right="-28"/>
        <w:jc w:val="both"/>
        <w:rPr>
          <w:rFonts w:ascii="Trebuchet MS" w:eastAsia="Calibri" w:hAnsi="Trebuchet MS" w:cs="Calibri"/>
          <w:b/>
          <w:sz w:val="20"/>
          <w:szCs w:val="20"/>
          <w:u w:val="single"/>
        </w:rPr>
      </w:pPr>
      <w:r w:rsidRPr="005679A4">
        <w:rPr>
          <w:rFonts w:ascii="Trebuchet MS" w:eastAsia="Calibri" w:hAnsi="Trebuchet MS" w:cs="Calibri"/>
          <w:b/>
          <w:sz w:val="20"/>
          <w:szCs w:val="20"/>
          <w:u w:val="single"/>
        </w:rPr>
        <w:t>dopo av</w:t>
      </w:r>
      <w:r w:rsidR="00B40DCB" w:rsidRPr="005679A4">
        <w:rPr>
          <w:rFonts w:ascii="Trebuchet MS" w:eastAsia="Calibri" w:hAnsi="Trebuchet MS" w:cs="Calibri"/>
          <w:b/>
          <w:sz w:val="20"/>
          <w:szCs w:val="20"/>
          <w:u w:val="single"/>
        </w:rPr>
        <w:t>er esaminato i seguenti testi (</w:t>
      </w:r>
      <w:r w:rsidRPr="005679A4">
        <w:rPr>
          <w:rFonts w:ascii="Trebuchet MS" w:eastAsia="Calibri" w:hAnsi="Trebuchet MS" w:cs="Calibri"/>
          <w:b/>
          <w:sz w:val="20"/>
          <w:szCs w:val="20"/>
          <w:u w:val="single"/>
        </w:rPr>
        <w:t>almeno 3):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4D134F" w14:paraId="56686BCE" w14:textId="77777777" w:rsidTr="00B40DCB">
        <w:trPr>
          <w:trHeight w:val="521"/>
        </w:trPr>
        <w:tc>
          <w:tcPr>
            <w:tcW w:w="1843" w:type="dxa"/>
            <w:vAlign w:val="center"/>
          </w:tcPr>
          <w:p w14:paraId="7754FB14" w14:textId="77777777" w:rsidR="004D134F" w:rsidRPr="004D134F" w:rsidRDefault="004D134F" w:rsidP="003F78A7">
            <w:pPr>
              <w:jc w:val="center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Sussidiario de</w:t>
            </w:r>
            <w:r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lle discipline</w:t>
            </w:r>
            <w:r w:rsidR="003F78A7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2312E52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Codice ISBN volume</w:t>
            </w:r>
          </w:p>
        </w:tc>
        <w:tc>
          <w:tcPr>
            <w:tcW w:w="1560" w:type="dxa"/>
            <w:vAlign w:val="center"/>
          </w:tcPr>
          <w:p w14:paraId="03CAC39A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14:paraId="14BEAD2F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14:paraId="7206AD6D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14:paraId="05382823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Volume</w:t>
            </w:r>
          </w:p>
        </w:tc>
      </w:tr>
      <w:tr w:rsidR="004D134F" w:rsidRPr="00BA4FE9" w14:paraId="5A96788F" w14:textId="77777777" w:rsidTr="00B40DCB">
        <w:trPr>
          <w:trHeight w:val="521"/>
        </w:trPr>
        <w:tc>
          <w:tcPr>
            <w:tcW w:w="1843" w:type="dxa"/>
            <w:vAlign w:val="center"/>
          </w:tcPr>
          <w:p w14:paraId="7EFC944D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D23F57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D4BFB4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2CB20BA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B34C39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7FF994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4D134F" w:rsidRPr="00BA4FE9" w14:paraId="72342B29" w14:textId="77777777" w:rsidTr="00B40DCB">
        <w:trPr>
          <w:trHeight w:val="521"/>
        </w:trPr>
        <w:tc>
          <w:tcPr>
            <w:tcW w:w="1843" w:type="dxa"/>
          </w:tcPr>
          <w:p w14:paraId="599BDEF6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C57B7A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1ED7AD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44F851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F707A2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EC7AEA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4D134F" w:rsidRPr="00BA4FE9" w14:paraId="62D949AB" w14:textId="77777777" w:rsidTr="00B40DCB">
        <w:trPr>
          <w:trHeight w:val="522"/>
        </w:trPr>
        <w:tc>
          <w:tcPr>
            <w:tcW w:w="1843" w:type="dxa"/>
          </w:tcPr>
          <w:p w14:paraId="5668C106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C1EA36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42C3BB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5B938F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389863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3AD3B9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14:paraId="44EC0508" w14:textId="77777777" w:rsidR="00175EA8" w:rsidRDefault="00175EA8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</w:p>
    <w:p w14:paraId="2D89CA91" w14:textId="77777777" w:rsidR="004D134F" w:rsidRPr="00175EA8" w:rsidRDefault="004D134F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  <w:r w:rsidRPr="00175EA8">
        <w:rPr>
          <w:rFonts w:ascii="Trebuchet MS" w:eastAsia="Calibri" w:hAnsi="Trebuchet MS" w:cs="Calibri"/>
          <w:b/>
          <w:sz w:val="20"/>
          <w:szCs w:val="20"/>
        </w:rPr>
        <w:t>propongono di adottare per la classe/i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…......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sezione/i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………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. il seguente libro di testo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4D134F" w14:paraId="088062C3" w14:textId="77777777" w:rsidTr="00B40DCB">
        <w:trPr>
          <w:trHeight w:val="521"/>
        </w:trPr>
        <w:tc>
          <w:tcPr>
            <w:tcW w:w="1843" w:type="dxa"/>
            <w:vAlign w:val="center"/>
          </w:tcPr>
          <w:p w14:paraId="1A2CDB2B" w14:textId="77777777" w:rsidR="004D134F" w:rsidRPr="004D134F" w:rsidRDefault="004D134F" w:rsidP="003F78A7">
            <w:pPr>
              <w:jc w:val="center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  <w:r w:rsidRPr="004D134F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Sussidiario de</w:t>
            </w:r>
            <w:r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 xml:space="preserve">lle discipline </w:t>
            </w:r>
          </w:p>
        </w:tc>
        <w:tc>
          <w:tcPr>
            <w:tcW w:w="1559" w:type="dxa"/>
            <w:vAlign w:val="center"/>
          </w:tcPr>
          <w:p w14:paraId="45E0C6D4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Codice ISBN volume</w:t>
            </w:r>
          </w:p>
        </w:tc>
        <w:tc>
          <w:tcPr>
            <w:tcW w:w="1560" w:type="dxa"/>
            <w:vAlign w:val="center"/>
          </w:tcPr>
          <w:p w14:paraId="5B38946C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14:paraId="24A2D22C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14:paraId="15659AC8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14:paraId="75EFB85B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Volume</w:t>
            </w:r>
          </w:p>
        </w:tc>
      </w:tr>
      <w:tr w:rsidR="004D134F" w:rsidRPr="00BA4FE9" w14:paraId="2DFE150C" w14:textId="77777777" w:rsidTr="00B40DCB">
        <w:trPr>
          <w:trHeight w:val="521"/>
        </w:trPr>
        <w:tc>
          <w:tcPr>
            <w:tcW w:w="1843" w:type="dxa"/>
            <w:vAlign w:val="center"/>
          </w:tcPr>
          <w:p w14:paraId="4059954D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C1893B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6BA899A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D3DCBBD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BDCFA0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D30F49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14:paraId="077A49AD" w14:textId="77777777" w:rsidR="003F78A7" w:rsidRDefault="003F78A7" w:rsidP="00B40DCB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</w:rPr>
      </w:pPr>
    </w:p>
    <w:p w14:paraId="79691CEE" w14:textId="77777777" w:rsidR="004D134F" w:rsidRPr="005679A4" w:rsidRDefault="004D134F" w:rsidP="00B40DCB">
      <w:pPr>
        <w:spacing w:before="240" w:after="120"/>
        <w:ind w:left="426" w:right="-28"/>
        <w:jc w:val="both"/>
        <w:rPr>
          <w:rFonts w:ascii="Trebuchet MS" w:eastAsia="Calibri" w:hAnsi="Trebuchet MS" w:cs="Calibri"/>
          <w:b/>
          <w:sz w:val="20"/>
          <w:szCs w:val="20"/>
        </w:rPr>
      </w:pPr>
      <w:r w:rsidRPr="005679A4">
        <w:rPr>
          <w:rFonts w:ascii="Trebuchet MS" w:eastAsia="Calibri" w:hAnsi="Trebuchet MS" w:cs="Calibri"/>
          <w:b/>
          <w:sz w:val="20"/>
          <w:szCs w:val="20"/>
        </w:rPr>
        <w:t>dopo av</w:t>
      </w:r>
      <w:r w:rsidR="00B40DCB" w:rsidRPr="005679A4">
        <w:rPr>
          <w:rFonts w:ascii="Trebuchet MS" w:eastAsia="Calibri" w:hAnsi="Trebuchet MS" w:cs="Calibri"/>
          <w:b/>
          <w:sz w:val="20"/>
          <w:szCs w:val="20"/>
        </w:rPr>
        <w:t>er esaminato i seguenti testi (</w:t>
      </w:r>
      <w:r w:rsidRPr="005679A4">
        <w:rPr>
          <w:rFonts w:ascii="Trebuchet MS" w:eastAsia="Calibri" w:hAnsi="Trebuchet MS" w:cs="Calibri"/>
          <w:b/>
          <w:sz w:val="20"/>
          <w:szCs w:val="20"/>
        </w:rPr>
        <w:t>almeno 3):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4D134F" w14:paraId="2EF6B513" w14:textId="77777777" w:rsidTr="00B40DCB">
        <w:trPr>
          <w:trHeight w:val="521"/>
        </w:trPr>
        <w:tc>
          <w:tcPr>
            <w:tcW w:w="1843" w:type="dxa"/>
            <w:vAlign w:val="center"/>
          </w:tcPr>
          <w:p w14:paraId="5087C14F" w14:textId="77777777"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Lingua Inglese</w:t>
            </w:r>
          </w:p>
        </w:tc>
        <w:tc>
          <w:tcPr>
            <w:tcW w:w="1559" w:type="dxa"/>
            <w:vAlign w:val="center"/>
          </w:tcPr>
          <w:p w14:paraId="030FCE71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Codice ISBN volume</w:t>
            </w:r>
          </w:p>
        </w:tc>
        <w:tc>
          <w:tcPr>
            <w:tcW w:w="1560" w:type="dxa"/>
            <w:vAlign w:val="center"/>
          </w:tcPr>
          <w:p w14:paraId="106F7742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14:paraId="1F3EC6EB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14:paraId="4661E8BB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14:paraId="352A3316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Volume</w:t>
            </w:r>
          </w:p>
        </w:tc>
      </w:tr>
      <w:tr w:rsidR="004D134F" w:rsidRPr="00BA4FE9" w14:paraId="1BBE636C" w14:textId="77777777" w:rsidTr="00B40DCB">
        <w:trPr>
          <w:trHeight w:val="521"/>
        </w:trPr>
        <w:tc>
          <w:tcPr>
            <w:tcW w:w="1843" w:type="dxa"/>
            <w:vAlign w:val="center"/>
          </w:tcPr>
          <w:p w14:paraId="498D6AD3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480116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25E7A10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D7DA62F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5D21E8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EA8A0A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4D134F" w:rsidRPr="00BA4FE9" w14:paraId="59158B1C" w14:textId="77777777" w:rsidTr="00B40DCB">
        <w:trPr>
          <w:trHeight w:val="521"/>
        </w:trPr>
        <w:tc>
          <w:tcPr>
            <w:tcW w:w="1843" w:type="dxa"/>
          </w:tcPr>
          <w:p w14:paraId="71F8EC24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880CF9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669BDF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76BE1D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681B00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E0BF3E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4D134F" w:rsidRPr="00BA4FE9" w14:paraId="78502B14" w14:textId="77777777" w:rsidTr="00B40DCB">
        <w:trPr>
          <w:trHeight w:val="522"/>
        </w:trPr>
        <w:tc>
          <w:tcPr>
            <w:tcW w:w="1843" w:type="dxa"/>
          </w:tcPr>
          <w:p w14:paraId="2A8685FE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CF2C6E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E8328D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E84D13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E1A37F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4A37EC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14:paraId="36919002" w14:textId="77777777" w:rsidR="004D134F" w:rsidRPr="00175EA8" w:rsidRDefault="004D134F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  <w:r w:rsidRPr="00175EA8">
        <w:rPr>
          <w:rFonts w:ascii="Trebuchet MS" w:eastAsia="Calibri" w:hAnsi="Trebuchet MS" w:cs="Calibri"/>
          <w:b/>
          <w:sz w:val="20"/>
          <w:szCs w:val="20"/>
        </w:rPr>
        <w:t>propongono di adottare per la classe/i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…......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sezione/i</w:t>
      </w:r>
      <w:proofErr w:type="gramStart"/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..</w:t>
      </w:r>
      <w:proofErr w:type="gramEnd"/>
      <w:r w:rsidRPr="00175EA8">
        <w:rPr>
          <w:rFonts w:ascii="Trebuchet MS" w:eastAsia="Calibri" w:hAnsi="Trebuchet MS" w:cs="Calibri"/>
          <w:b/>
          <w:sz w:val="20"/>
          <w:szCs w:val="20"/>
        </w:rPr>
        <w:t>….. il seguente libro di testo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4D134F" w14:paraId="1721578D" w14:textId="77777777" w:rsidTr="00B40DCB">
        <w:trPr>
          <w:trHeight w:val="521"/>
        </w:trPr>
        <w:tc>
          <w:tcPr>
            <w:tcW w:w="1843" w:type="dxa"/>
            <w:vAlign w:val="center"/>
          </w:tcPr>
          <w:p w14:paraId="094E6C61" w14:textId="77777777"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Lingua Inglese</w:t>
            </w:r>
          </w:p>
        </w:tc>
        <w:tc>
          <w:tcPr>
            <w:tcW w:w="1559" w:type="dxa"/>
            <w:vAlign w:val="center"/>
          </w:tcPr>
          <w:p w14:paraId="20A07BF0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Codice ISBN volume</w:t>
            </w:r>
          </w:p>
        </w:tc>
        <w:tc>
          <w:tcPr>
            <w:tcW w:w="1560" w:type="dxa"/>
            <w:vAlign w:val="center"/>
          </w:tcPr>
          <w:p w14:paraId="47BF7097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14:paraId="164F38DC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14:paraId="784507E4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14:paraId="0B4CA9F8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Volume</w:t>
            </w:r>
          </w:p>
        </w:tc>
      </w:tr>
      <w:tr w:rsidR="004D134F" w:rsidRPr="00BA4FE9" w14:paraId="4DFE8B17" w14:textId="77777777" w:rsidTr="00B40DCB">
        <w:trPr>
          <w:trHeight w:val="521"/>
        </w:trPr>
        <w:tc>
          <w:tcPr>
            <w:tcW w:w="1843" w:type="dxa"/>
          </w:tcPr>
          <w:p w14:paraId="7528887F" w14:textId="77777777"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096CE5" w14:textId="77777777"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A3514E" w14:textId="77777777"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72D514" w14:textId="77777777"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6565DD" w14:textId="77777777"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01A408" w14:textId="77777777" w:rsidR="004D134F" w:rsidRPr="00BA4FE9" w:rsidRDefault="004D134F" w:rsidP="009A7C18">
            <w:pPr>
              <w:spacing w:before="120" w:after="120"/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14:paraId="392AD66F" w14:textId="77777777" w:rsidR="00C448D7" w:rsidRDefault="00C448D7" w:rsidP="00B40DCB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  <w:u w:val="single"/>
        </w:rPr>
      </w:pPr>
    </w:p>
    <w:p w14:paraId="3B713B70" w14:textId="77777777" w:rsidR="004D134F" w:rsidRPr="005679A4" w:rsidRDefault="004D134F" w:rsidP="00B40DCB">
      <w:pPr>
        <w:spacing w:before="240" w:after="120"/>
        <w:ind w:left="426" w:right="-28"/>
        <w:jc w:val="both"/>
        <w:rPr>
          <w:rFonts w:ascii="Trebuchet MS" w:eastAsia="Calibri" w:hAnsi="Trebuchet MS" w:cs="Calibri"/>
          <w:b/>
          <w:sz w:val="20"/>
          <w:szCs w:val="20"/>
          <w:u w:val="single"/>
        </w:rPr>
      </w:pPr>
      <w:r w:rsidRPr="005679A4">
        <w:rPr>
          <w:rFonts w:ascii="Trebuchet MS" w:eastAsia="Calibri" w:hAnsi="Trebuchet MS" w:cs="Calibri"/>
          <w:b/>
          <w:sz w:val="20"/>
          <w:szCs w:val="20"/>
          <w:u w:val="single"/>
        </w:rPr>
        <w:t>dopo aver esaminato i seguenti testi (almeno 3):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4D134F" w14:paraId="6AC15288" w14:textId="77777777" w:rsidTr="00B40DCB">
        <w:trPr>
          <w:trHeight w:val="521"/>
        </w:trPr>
        <w:tc>
          <w:tcPr>
            <w:tcW w:w="1843" w:type="dxa"/>
            <w:vAlign w:val="center"/>
          </w:tcPr>
          <w:p w14:paraId="02020CBC" w14:textId="77777777"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Religione</w:t>
            </w:r>
          </w:p>
        </w:tc>
        <w:tc>
          <w:tcPr>
            <w:tcW w:w="1559" w:type="dxa"/>
            <w:vAlign w:val="center"/>
          </w:tcPr>
          <w:p w14:paraId="23AF41FE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Codice ISBN volume</w:t>
            </w:r>
          </w:p>
        </w:tc>
        <w:tc>
          <w:tcPr>
            <w:tcW w:w="1560" w:type="dxa"/>
            <w:vAlign w:val="center"/>
          </w:tcPr>
          <w:p w14:paraId="158381DF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14:paraId="711A1543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14:paraId="10AE8F99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14:paraId="13C7958F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Volume</w:t>
            </w:r>
          </w:p>
        </w:tc>
      </w:tr>
      <w:tr w:rsidR="004D134F" w:rsidRPr="00BA4FE9" w14:paraId="74F47DD0" w14:textId="77777777" w:rsidTr="00B40DCB">
        <w:trPr>
          <w:trHeight w:val="521"/>
        </w:trPr>
        <w:tc>
          <w:tcPr>
            <w:tcW w:w="1843" w:type="dxa"/>
            <w:vAlign w:val="center"/>
          </w:tcPr>
          <w:p w14:paraId="15882578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121BF3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8C70B54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70A4505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06B0CD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B97619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4D134F" w:rsidRPr="00BA4FE9" w14:paraId="2F1F6D94" w14:textId="77777777" w:rsidTr="00B40DCB">
        <w:trPr>
          <w:trHeight w:val="521"/>
        </w:trPr>
        <w:tc>
          <w:tcPr>
            <w:tcW w:w="1843" w:type="dxa"/>
          </w:tcPr>
          <w:p w14:paraId="628B8182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F43644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D2809B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9C931A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C40949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A5223D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4D134F" w:rsidRPr="00BA4FE9" w14:paraId="43935926" w14:textId="77777777" w:rsidTr="00B40DCB">
        <w:trPr>
          <w:trHeight w:val="522"/>
        </w:trPr>
        <w:tc>
          <w:tcPr>
            <w:tcW w:w="1843" w:type="dxa"/>
          </w:tcPr>
          <w:p w14:paraId="63BBA46D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9FC563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642DFE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4570F8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0BB222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BDAC99" w14:textId="77777777" w:rsidR="004D134F" w:rsidRPr="00BA4FE9" w:rsidRDefault="004D134F" w:rsidP="009A7C18">
            <w:pPr>
              <w:spacing w:before="120" w:after="1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14:paraId="06CFF27B" w14:textId="77777777" w:rsidR="004D134F" w:rsidRPr="00175EA8" w:rsidRDefault="004D134F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  <w:r w:rsidRPr="00175EA8">
        <w:rPr>
          <w:rFonts w:ascii="Trebuchet MS" w:eastAsia="Calibri" w:hAnsi="Trebuchet MS" w:cs="Calibri"/>
          <w:b/>
          <w:sz w:val="20"/>
          <w:szCs w:val="20"/>
        </w:rPr>
        <w:t>propongono di adottare per la classe/i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……......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175EA8">
        <w:rPr>
          <w:rFonts w:ascii="Trebuchet MS" w:eastAsia="Calibri" w:hAnsi="Trebuchet MS" w:cs="Calibri"/>
          <w:b/>
          <w:sz w:val="20"/>
          <w:szCs w:val="20"/>
        </w:rPr>
        <w:t>sezione/i</w:t>
      </w:r>
      <w:r w:rsidR="00B40DCB" w:rsidRPr="00175EA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proofErr w:type="gramStart"/>
      <w:r w:rsidRPr="00175EA8">
        <w:rPr>
          <w:rFonts w:ascii="Trebuchet MS" w:eastAsia="Calibri" w:hAnsi="Trebuchet MS" w:cs="Calibri"/>
          <w:b/>
          <w:sz w:val="20"/>
          <w:szCs w:val="20"/>
        </w:rPr>
        <w:t>…….</w:t>
      </w:r>
      <w:proofErr w:type="gramEnd"/>
      <w:r w:rsidRPr="00175EA8">
        <w:rPr>
          <w:rFonts w:ascii="Trebuchet MS" w:eastAsia="Calibri" w:hAnsi="Trebuchet MS" w:cs="Calibri"/>
          <w:b/>
          <w:sz w:val="20"/>
          <w:szCs w:val="20"/>
        </w:rPr>
        <w:t>. il seguente libro di testo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4D134F" w14:paraId="06196A49" w14:textId="77777777" w:rsidTr="00B40DCB">
        <w:trPr>
          <w:trHeight w:val="521"/>
        </w:trPr>
        <w:tc>
          <w:tcPr>
            <w:tcW w:w="1843" w:type="dxa"/>
            <w:vAlign w:val="center"/>
          </w:tcPr>
          <w:p w14:paraId="72960CD5" w14:textId="77777777" w:rsidR="004D134F" w:rsidRPr="004D134F" w:rsidRDefault="004D134F" w:rsidP="00B94A05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Calibri"/>
                <w:b/>
                <w:sz w:val="24"/>
                <w:szCs w:val="24"/>
              </w:rPr>
              <w:t>Religione</w:t>
            </w:r>
          </w:p>
        </w:tc>
        <w:tc>
          <w:tcPr>
            <w:tcW w:w="1559" w:type="dxa"/>
            <w:vAlign w:val="center"/>
          </w:tcPr>
          <w:p w14:paraId="01773168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Codice ISBN volume</w:t>
            </w:r>
          </w:p>
        </w:tc>
        <w:tc>
          <w:tcPr>
            <w:tcW w:w="1560" w:type="dxa"/>
            <w:vAlign w:val="center"/>
          </w:tcPr>
          <w:p w14:paraId="54AF1728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Autori</w:t>
            </w:r>
          </w:p>
        </w:tc>
        <w:tc>
          <w:tcPr>
            <w:tcW w:w="2551" w:type="dxa"/>
            <w:vAlign w:val="center"/>
          </w:tcPr>
          <w:p w14:paraId="5C183219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Titolo</w:t>
            </w:r>
          </w:p>
        </w:tc>
        <w:tc>
          <w:tcPr>
            <w:tcW w:w="1418" w:type="dxa"/>
            <w:vAlign w:val="center"/>
          </w:tcPr>
          <w:p w14:paraId="2746C2D9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Editore</w:t>
            </w:r>
          </w:p>
        </w:tc>
        <w:tc>
          <w:tcPr>
            <w:tcW w:w="1275" w:type="dxa"/>
            <w:vAlign w:val="center"/>
          </w:tcPr>
          <w:p w14:paraId="60ADC989" w14:textId="77777777" w:rsidR="004D134F" w:rsidRPr="00C448D7" w:rsidRDefault="004D134F" w:rsidP="00B94A05">
            <w:pPr>
              <w:jc w:val="center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448D7">
              <w:rPr>
                <w:rFonts w:asciiTheme="majorHAnsi" w:eastAsia="Calibri" w:hAnsiTheme="majorHAnsi" w:cs="Calibri"/>
                <w:sz w:val="24"/>
                <w:szCs w:val="24"/>
              </w:rPr>
              <w:t>Volume</w:t>
            </w:r>
          </w:p>
        </w:tc>
      </w:tr>
      <w:tr w:rsidR="004D134F" w:rsidRPr="00BA4FE9" w14:paraId="58AFD56F" w14:textId="77777777" w:rsidTr="00B40DCB">
        <w:trPr>
          <w:trHeight w:val="521"/>
        </w:trPr>
        <w:tc>
          <w:tcPr>
            <w:tcW w:w="1843" w:type="dxa"/>
            <w:vAlign w:val="center"/>
          </w:tcPr>
          <w:p w14:paraId="180F1A02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658E01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1057695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9A31123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D551D7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B1950D" w14:textId="77777777" w:rsidR="004D134F" w:rsidRPr="00BA4FE9" w:rsidRDefault="004D134F" w:rsidP="00646BB3">
            <w:pPr>
              <w:spacing w:before="120" w:after="120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14:paraId="6C9BE8A0" w14:textId="77777777" w:rsidR="00004B55" w:rsidRPr="00B40DCB" w:rsidRDefault="00B40DCB" w:rsidP="00B40DCB">
      <w:pPr>
        <w:spacing w:before="360" w:after="120"/>
        <w:jc w:val="center"/>
        <w:rPr>
          <w:rFonts w:asciiTheme="majorHAnsi" w:hAnsiTheme="majorHAnsi"/>
          <w:sz w:val="26"/>
          <w:szCs w:val="26"/>
        </w:rPr>
      </w:pPr>
      <w:bookmarkStart w:id="1" w:name="page3"/>
      <w:bookmarkEnd w:id="1"/>
      <w:r w:rsidRPr="00B40DCB">
        <w:rPr>
          <w:rFonts w:asciiTheme="majorHAnsi" w:eastAsia="Calibri" w:hAnsiTheme="majorHAnsi" w:cs="Calibri"/>
          <w:b/>
          <w:bCs/>
          <w:sz w:val="26"/>
          <w:szCs w:val="26"/>
          <w:u w:val="single"/>
        </w:rPr>
        <w:t>RELAZIONE MOTIVATA</w:t>
      </w:r>
    </w:p>
    <w:p w14:paraId="34383225" w14:textId="77777777" w:rsidR="00004B55" w:rsidRPr="00175EA8" w:rsidRDefault="00B40DCB" w:rsidP="00BA4FE9">
      <w:pPr>
        <w:jc w:val="both"/>
        <w:rPr>
          <w:rFonts w:ascii="Trebuchet MS" w:hAnsi="Trebuchet MS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 xml:space="preserve">I docenti stendono una relazione sulla proposta di adozione relativa alla scelta effettuata visto gli obiettivi da perseguire, le indicazioni nazionali vigenti, gli obiettivi della programmazione educativa e didattica prevista dal </w:t>
      </w:r>
      <w:proofErr w:type="gramStart"/>
      <w:r w:rsidRPr="00175EA8">
        <w:rPr>
          <w:rFonts w:ascii="Trebuchet MS" w:eastAsia="Calibri" w:hAnsi="Trebuchet MS" w:cs="Calibri"/>
          <w:sz w:val="20"/>
          <w:szCs w:val="20"/>
        </w:rPr>
        <w:t>PTOF .</w:t>
      </w:r>
      <w:proofErr w:type="gramEnd"/>
    </w:p>
    <w:p w14:paraId="6AE87E32" w14:textId="77777777" w:rsidR="00004B55" w:rsidRPr="00175EA8" w:rsidRDefault="00B40DCB" w:rsidP="00B40DCB">
      <w:pPr>
        <w:spacing w:line="480" w:lineRule="auto"/>
        <w:rPr>
          <w:rFonts w:ascii="Trebuchet MS" w:hAnsi="Trebuchet MS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--------------</w:t>
      </w:r>
      <w:r w:rsidRPr="00175EA8">
        <w:rPr>
          <w:rFonts w:ascii="Trebuchet MS" w:eastAsia="Calibri" w:hAnsi="Trebuchet MS" w:cs="Calibri"/>
          <w:sz w:val="20"/>
          <w:szCs w:val="20"/>
        </w:rPr>
        <w:t>-----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------</w:t>
      </w:r>
      <w:r w:rsidRPr="00175EA8">
        <w:rPr>
          <w:rFonts w:ascii="Trebuchet MS" w:eastAsia="Calibri" w:hAnsi="Trebuchet MS" w:cs="Calibri"/>
          <w:sz w:val="20"/>
          <w:szCs w:val="20"/>
        </w:rPr>
        <w:t>----------------</w:t>
      </w:r>
      <w:r w:rsidR="00175EA8">
        <w:rPr>
          <w:rFonts w:ascii="Trebuchet MS" w:eastAsia="Calibri" w:hAnsi="Trebuchet MS" w:cs="Calibri"/>
          <w:sz w:val="20"/>
          <w:szCs w:val="20"/>
        </w:rPr>
        <w:t>---</w:t>
      </w:r>
    </w:p>
    <w:p w14:paraId="743E2C50" w14:textId="77777777" w:rsidR="00004B55" w:rsidRPr="00175EA8" w:rsidRDefault="00B40DCB" w:rsidP="00B40DCB">
      <w:pPr>
        <w:spacing w:line="480" w:lineRule="auto"/>
        <w:rPr>
          <w:rFonts w:ascii="Trebuchet MS" w:hAnsi="Trebuchet MS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---------------------------------------------------------------------------------------------------------------------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--------------</w:t>
      </w:r>
      <w:r w:rsidRPr="00175EA8">
        <w:rPr>
          <w:rFonts w:ascii="Trebuchet MS" w:eastAsia="Calibri" w:hAnsi="Trebuchet MS" w:cs="Calibri"/>
          <w:sz w:val="20"/>
          <w:szCs w:val="20"/>
        </w:rPr>
        <w:t>-</w:t>
      </w:r>
      <w:r w:rsidR="00175EA8">
        <w:rPr>
          <w:rFonts w:ascii="Trebuchet MS" w:eastAsia="Calibri" w:hAnsi="Trebuchet MS" w:cs="Calibri"/>
          <w:sz w:val="20"/>
          <w:szCs w:val="20"/>
        </w:rPr>
        <w:t>----</w:t>
      </w:r>
    </w:p>
    <w:p w14:paraId="1036E57D" w14:textId="77777777" w:rsidR="00004B55" w:rsidRPr="00175EA8" w:rsidRDefault="00B40DCB" w:rsidP="00B40DCB">
      <w:pPr>
        <w:spacing w:line="480" w:lineRule="auto"/>
        <w:rPr>
          <w:rFonts w:ascii="Trebuchet MS" w:hAnsi="Trebuchet MS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----</w:t>
      </w:r>
      <w:r w:rsidRPr="00175EA8">
        <w:rPr>
          <w:rFonts w:ascii="Trebuchet MS" w:eastAsia="Calibri" w:hAnsi="Trebuchet MS" w:cs="Calibri"/>
          <w:sz w:val="20"/>
          <w:szCs w:val="20"/>
        </w:rPr>
        <w:t>-----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---------</w:t>
      </w:r>
      <w:r w:rsidRPr="00175EA8">
        <w:rPr>
          <w:rFonts w:ascii="Trebuchet MS" w:eastAsia="Calibri" w:hAnsi="Trebuchet MS" w:cs="Calibri"/>
          <w:sz w:val="20"/>
          <w:szCs w:val="20"/>
        </w:rPr>
        <w:t>-</w:t>
      </w:r>
      <w:r w:rsidR="00175EA8">
        <w:rPr>
          <w:rFonts w:ascii="Trebuchet MS" w:eastAsia="Calibri" w:hAnsi="Trebuchet MS" w:cs="Calibri"/>
          <w:sz w:val="20"/>
          <w:szCs w:val="20"/>
        </w:rPr>
        <w:t>-----</w:t>
      </w:r>
    </w:p>
    <w:p w14:paraId="250E9998" w14:textId="77777777" w:rsidR="00004B55" w:rsidRPr="00175EA8" w:rsidRDefault="00B40DCB" w:rsidP="00B40DCB">
      <w:pPr>
        <w:spacing w:line="480" w:lineRule="auto"/>
        <w:rPr>
          <w:rFonts w:ascii="Trebuchet MS" w:hAnsi="Trebuchet MS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---------</w:t>
      </w:r>
      <w:r w:rsidRPr="00175EA8">
        <w:rPr>
          <w:rFonts w:ascii="Trebuchet MS" w:eastAsia="Calibri" w:hAnsi="Trebuchet MS" w:cs="Calibri"/>
          <w:sz w:val="20"/>
          <w:szCs w:val="20"/>
        </w:rPr>
        <w:t>-----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---</w:t>
      </w:r>
      <w:r w:rsidRPr="00175EA8">
        <w:rPr>
          <w:rFonts w:ascii="Trebuchet MS" w:eastAsia="Calibri" w:hAnsi="Trebuchet MS" w:cs="Calibri"/>
          <w:sz w:val="20"/>
          <w:szCs w:val="20"/>
        </w:rPr>
        <w:t>-</w:t>
      </w:r>
      <w:r w:rsidR="00175EA8">
        <w:rPr>
          <w:rFonts w:ascii="Trebuchet MS" w:eastAsia="Calibri" w:hAnsi="Trebuchet MS" w:cs="Calibri"/>
          <w:sz w:val="20"/>
          <w:szCs w:val="20"/>
        </w:rPr>
        <w:t>------</w:t>
      </w:r>
    </w:p>
    <w:p w14:paraId="3C272400" w14:textId="77777777" w:rsidR="00B40DCB" w:rsidRPr="00175EA8" w:rsidRDefault="00B40DCB" w:rsidP="00B40DCB">
      <w:pPr>
        <w:spacing w:line="480" w:lineRule="auto"/>
        <w:rPr>
          <w:rFonts w:ascii="Trebuchet MS" w:eastAsia="Calibri" w:hAnsi="Trebuchet MS" w:cs="Calibri"/>
          <w:sz w:val="20"/>
          <w:szCs w:val="20"/>
        </w:rPr>
      </w:pPr>
      <w:r w:rsidRPr="00175EA8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--------------</w:t>
      </w:r>
      <w:r w:rsidRPr="00175EA8">
        <w:rPr>
          <w:rFonts w:ascii="Trebuchet MS" w:eastAsia="Calibri" w:hAnsi="Trebuchet MS" w:cs="Calibri"/>
          <w:sz w:val="20"/>
          <w:szCs w:val="20"/>
        </w:rPr>
        <w:t>------</w:t>
      </w:r>
      <w:r w:rsidR="007C01EF" w:rsidRPr="00175EA8">
        <w:rPr>
          <w:rFonts w:ascii="Trebuchet MS" w:eastAsia="Calibri" w:hAnsi="Trebuchet MS" w:cs="Calibri"/>
          <w:sz w:val="20"/>
          <w:szCs w:val="20"/>
        </w:rPr>
        <w:t>--</w:t>
      </w:r>
      <w:r w:rsidR="00BA4FE9" w:rsidRPr="00175EA8">
        <w:rPr>
          <w:rFonts w:ascii="Trebuchet MS" w:eastAsia="Calibri" w:hAnsi="Trebuchet MS" w:cs="Calibri"/>
          <w:sz w:val="20"/>
          <w:szCs w:val="20"/>
        </w:rPr>
        <w:t>--</w:t>
      </w:r>
    </w:p>
    <w:p w14:paraId="449CEE4A" w14:textId="09A94090" w:rsidR="00004B55" w:rsidRPr="00B40DCB" w:rsidRDefault="002A49F6" w:rsidP="00B40DCB">
      <w:pPr>
        <w:spacing w:after="120"/>
        <w:rPr>
          <w:rFonts w:asciiTheme="majorHAnsi" w:hAnsiTheme="majorHAnsi"/>
          <w:sz w:val="26"/>
          <w:szCs w:val="26"/>
        </w:rPr>
      </w:pPr>
      <w:r>
        <w:rPr>
          <w:rFonts w:asciiTheme="majorHAnsi" w:eastAsia="Calibri" w:hAnsiTheme="majorHAnsi" w:cs="Calibri"/>
          <w:sz w:val="26"/>
          <w:szCs w:val="26"/>
        </w:rPr>
        <w:t>Vallelonga</w:t>
      </w:r>
      <w:r w:rsidR="00B15F96">
        <w:rPr>
          <w:rFonts w:asciiTheme="majorHAnsi" w:hAnsiTheme="majorHAnsi"/>
          <w:sz w:val="26"/>
          <w:szCs w:val="26"/>
        </w:rPr>
        <w:t xml:space="preserve"> </w:t>
      </w:r>
      <w:r w:rsidR="00175EA8">
        <w:rPr>
          <w:rFonts w:asciiTheme="majorHAnsi" w:hAnsiTheme="majorHAnsi"/>
          <w:sz w:val="26"/>
          <w:szCs w:val="26"/>
        </w:rPr>
        <w:t>____________</w:t>
      </w:r>
      <w:r w:rsidR="00B40DCB" w:rsidRPr="00B40DCB">
        <w:rPr>
          <w:rFonts w:asciiTheme="majorHAnsi" w:eastAsia="Calibri" w:hAnsiTheme="majorHAnsi" w:cs="Calibri"/>
          <w:sz w:val="26"/>
          <w:szCs w:val="26"/>
        </w:rPr>
        <w:t xml:space="preserve"> </w:t>
      </w:r>
      <w:r w:rsidR="00C448D7">
        <w:rPr>
          <w:rFonts w:asciiTheme="majorHAnsi" w:eastAsia="Calibri" w:hAnsiTheme="majorHAnsi" w:cs="Calibri"/>
          <w:sz w:val="26"/>
          <w:szCs w:val="26"/>
        </w:rPr>
        <w:t>202</w:t>
      </w:r>
      <w:r w:rsidR="002E3396">
        <w:rPr>
          <w:rFonts w:asciiTheme="majorHAnsi" w:eastAsia="Calibri" w:hAnsiTheme="majorHAnsi" w:cs="Calibri"/>
          <w:sz w:val="26"/>
          <w:szCs w:val="26"/>
        </w:rPr>
        <w:t>3</w:t>
      </w:r>
    </w:p>
    <w:p w14:paraId="536E6200" w14:textId="77777777" w:rsidR="00004B55" w:rsidRPr="00B40DCB" w:rsidRDefault="00B40DCB" w:rsidP="00BA4FE9">
      <w:pPr>
        <w:spacing w:after="120"/>
        <w:ind w:left="7230"/>
        <w:jc w:val="center"/>
        <w:rPr>
          <w:rFonts w:asciiTheme="majorHAnsi" w:hAnsiTheme="majorHAnsi"/>
          <w:sz w:val="26"/>
          <w:szCs w:val="26"/>
        </w:rPr>
      </w:pPr>
      <w:r w:rsidRPr="00B40DCB">
        <w:rPr>
          <w:rFonts w:asciiTheme="majorHAnsi" w:eastAsia="Calibri" w:hAnsiTheme="majorHAnsi" w:cs="Calibri"/>
          <w:sz w:val="26"/>
          <w:szCs w:val="26"/>
        </w:rPr>
        <w:t>I docenti</w:t>
      </w:r>
    </w:p>
    <w:p w14:paraId="4CB28107" w14:textId="77777777" w:rsidR="00004B55" w:rsidRPr="00B40DCB" w:rsidRDefault="00B40DCB" w:rsidP="00BA4FE9">
      <w:pPr>
        <w:ind w:left="7230"/>
        <w:rPr>
          <w:rFonts w:asciiTheme="majorHAnsi" w:hAnsiTheme="majorHAnsi"/>
          <w:sz w:val="26"/>
          <w:szCs w:val="26"/>
        </w:rPr>
      </w:pPr>
      <w:r w:rsidRPr="00B40DCB">
        <w:rPr>
          <w:rFonts w:asciiTheme="majorHAnsi" w:eastAsia="Calibri" w:hAnsiTheme="majorHAnsi" w:cs="Calibri"/>
          <w:sz w:val="26"/>
          <w:szCs w:val="26"/>
        </w:rPr>
        <w:t>______________</w:t>
      </w:r>
      <w:r w:rsidR="00BA4FE9" w:rsidRPr="00B40DCB">
        <w:rPr>
          <w:rFonts w:asciiTheme="majorHAnsi" w:eastAsia="Calibri" w:hAnsiTheme="majorHAnsi" w:cs="Calibri"/>
          <w:sz w:val="26"/>
          <w:szCs w:val="26"/>
        </w:rPr>
        <w:t>_________</w:t>
      </w:r>
      <w:r w:rsidRPr="00B40DCB">
        <w:rPr>
          <w:rFonts w:asciiTheme="majorHAnsi" w:eastAsia="Calibri" w:hAnsiTheme="majorHAnsi" w:cs="Calibri"/>
          <w:sz w:val="26"/>
          <w:szCs w:val="26"/>
        </w:rPr>
        <w:t>_____</w:t>
      </w:r>
    </w:p>
    <w:p w14:paraId="770CBA03" w14:textId="77777777" w:rsidR="00004B55" w:rsidRPr="00B40DCB" w:rsidRDefault="00B40DCB" w:rsidP="00BA4FE9">
      <w:pPr>
        <w:spacing w:before="120"/>
        <w:ind w:left="7230"/>
        <w:rPr>
          <w:rFonts w:asciiTheme="majorHAnsi" w:hAnsiTheme="majorHAnsi"/>
          <w:sz w:val="26"/>
          <w:szCs w:val="26"/>
        </w:rPr>
      </w:pPr>
      <w:r w:rsidRPr="00B40DCB">
        <w:rPr>
          <w:rFonts w:asciiTheme="majorHAnsi" w:eastAsia="Calibri" w:hAnsiTheme="majorHAnsi" w:cs="Calibri"/>
          <w:sz w:val="26"/>
          <w:szCs w:val="26"/>
        </w:rPr>
        <w:t>___________________</w:t>
      </w:r>
      <w:r w:rsidR="00BA4FE9" w:rsidRPr="00B40DCB">
        <w:rPr>
          <w:rFonts w:asciiTheme="majorHAnsi" w:eastAsia="Calibri" w:hAnsiTheme="majorHAnsi" w:cs="Calibri"/>
          <w:sz w:val="26"/>
          <w:szCs w:val="26"/>
        </w:rPr>
        <w:t>_________</w:t>
      </w:r>
    </w:p>
    <w:p w14:paraId="3E490871" w14:textId="77777777" w:rsidR="00004B55" w:rsidRPr="00B40DCB" w:rsidRDefault="00B40DCB" w:rsidP="00BA4FE9">
      <w:pPr>
        <w:spacing w:before="120"/>
        <w:ind w:left="7230"/>
        <w:rPr>
          <w:rFonts w:asciiTheme="majorHAnsi" w:hAnsiTheme="majorHAnsi"/>
          <w:sz w:val="26"/>
          <w:szCs w:val="26"/>
        </w:rPr>
      </w:pPr>
      <w:r w:rsidRPr="00B40DCB">
        <w:rPr>
          <w:rFonts w:asciiTheme="majorHAnsi" w:eastAsia="Calibri" w:hAnsiTheme="majorHAnsi" w:cs="Calibri"/>
          <w:sz w:val="26"/>
          <w:szCs w:val="26"/>
        </w:rPr>
        <w:t>___________________</w:t>
      </w:r>
      <w:r w:rsidR="00BA4FE9" w:rsidRPr="00B40DCB">
        <w:rPr>
          <w:rFonts w:asciiTheme="majorHAnsi" w:eastAsia="Calibri" w:hAnsiTheme="majorHAnsi" w:cs="Calibri"/>
          <w:sz w:val="26"/>
          <w:szCs w:val="26"/>
        </w:rPr>
        <w:t>_________</w:t>
      </w:r>
    </w:p>
    <w:p w14:paraId="12D59A90" w14:textId="77777777" w:rsidR="00004B55" w:rsidRPr="00B40DCB" w:rsidRDefault="00B40DCB" w:rsidP="00BA4FE9">
      <w:pPr>
        <w:spacing w:before="120"/>
        <w:ind w:left="7230"/>
        <w:rPr>
          <w:rFonts w:asciiTheme="majorHAnsi" w:hAnsiTheme="majorHAnsi"/>
          <w:sz w:val="26"/>
          <w:szCs w:val="26"/>
        </w:rPr>
      </w:pPr>
      <w:r w:rsidRPr="00B40DCB">
        <w:rPr>
          <w:rFonts w:asciiTheme="majorHAnsi" w:eastAsia="Calibri" w:hAnsiTheme="majorHAnsi" w:cs="Calibri"/>
          <w:sz w:val="26"/>
          <w:szCs w:val="26"/>
        </w:rPr>
        <w:t>___________________</w:t>
      </w:r>
      <w:r w:rsidR="00BA4FE9" w:rsidRPr="00B40DCB">
        <w:rPr>
          <w:rFonts w:asciiTheme="majorHAnsi" w:eastAsia="Calibri" w:hAnsiTheme="majorHAnsi" w:cs="Calibri"/>
          <w:sz w:val="26"/>
          <w:szCs w:val="26"/>
        </w:rPr>
        <w:t>_________</w:t>
      </w:r>
    </w:p>
    <w:p w14:paraId="2797530A" w14:textId="77777777" w:rsidR="00BA4FE9" w:rsidRPr="00B40DCB" w:rsidRDefault="00B40DCB" w:rsidP="00BA4FE9">
      <w:pPr>
        <w:spacing w:before="120"/>
        <w:ind w:left="7230"/>
        <w:rPr>
          <w:rFonts w:asciiTheme="majorHAnsi" w:hAnsiTheme="majorHAnsi"/>
          <w:sz w:val="26"/>
          <w:szCs w:val="26"/>
        </w:rPr>
      </w:pPr>
      <w:r w:rsidRPr="00B40DCB">
        <w:rPr>
          <w:rFonts w:asciiTheme="majorHAnsi" w:eastAsia="Calibri" w:hAnsiTheme="majorHAnsi" w:cs="Calibri"/>
          <w:sz w:val="26"/>
          <w:szCs w:val="26"/>
        </w:rPr>
        <w:t>___________________</w:t>
      </w:r>
      <w:r w:rsidR="00BA4FE9" w:rsidRPr="00B40DCB">
        <w:rPr>
          <w:rFonts w:asciiTheme="majorHAnsi" w:eastAsia="Calibri" w:hAnsiTheme="majorHAnsi" w:cs="Calibri"/>
          <w:sz w:val="26"/>
          <w:szCs w:val="26"/>
        </w:rPr>
        <w:t>_________</w:t>
      </w:r>
    </w:p>
    <w:sectPr w:rsidR="00BA4FE9" w:rsidRPr="00B40DCB" w:rsidSect="00FC5458">
      <w:footerReference w:type="default" r:id="rId11"/>
      <w:pgSz w:w="11900" w:h="16840"/>
      <w:pgMar w:top="426" w:right="720" w:bottom="568" w:left="720" w:header="0" w:footer="152" w:gutter="0"/>
      <w:cols w:space="720" w:equalWidth="0">
        <w:col w:w="100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6631" w14:textId="77777777" w:rsidR="001E6B9F" w:rsidRDefault="001E6B9F" w:rsidP="003A1A04">
      <w:r>
        <w:separator/>
      </w:r>
    </w:p>
  </w:endnote>
  <w:endnote w:type="continuationSeparator" w:id="0">
    <w:p w14:paraId="3494291A" w14:textId="77777777" w:rsidR="001E6B9F" w:rsidRDefault="001E6B9F" w:rsidP="003A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E465" w14:textId="77777777" w:rsidR="00FC5458" w:rsidRPr="00FC5458" w:rsidRDefault="00FC5458" w:rsidP="00FC5458">
    <w:pPr>
      <w:keepNext/>
      <w:jc w:val="center"/>
      <w:outlineLvl w:val="0"/>
      <w:rPr>
        <w:rFonts w:ascii="Comic Sans MS" w:hAnsi="Comic Sans MS"/>
        <w:b/>
        <w:sz w:val="12"/>
        <w:szCs w:val="12"/>
      </w:rPr>
    </w:pPr>
    <w:r w:rsidRPr="00FC5458">
      <w:rPr>
        <w:rFonts w:ascii="Comic Sans MS" w:hAnsi="Comic Sans MS"/>
        <w:sz w:val="12"/>
        <w:szCs w:val="12"/>
        <w:lang w:bidi="he-IL"/>
      </w:rPr>
      <w:t xml:space="preserve">Corso Umberto </w:t>
    </w:r>
    <w:proofErr w:type="gramStart"/>
    <w:r w:rsidRPr="00FC5458">
      <w:rPr>
        <w:rFonts w:ascii="Comic Sans MS" w:hAnsi="Comic Sans MS"/>
        <w:sz w:val="12"/>
        <w:szCs w:val="12"/>
        <w:lang w:bidi="he-IL"/>
      </w:rPr>
      <w:t>I  N.</w:t>
    </w:r>
    <w:proofErr w:type="gramEnd"/>
    <w:r w:rsidRPr="00FC5458">
      <w:rPr>
        <w:rFonts w:ascii="Comic Sans MS" w:hAnsi="Comic Sans MS"/>
        <w:sz w:val="12"/>
        <w:szCs w:val="12"/>
        <w:lang w:bidi="he-IL"/>
      </w:rPr>
      <w:t xml:space="preserve"> 158 – 89821 VALLELONGA (VV) - Tel: 096376000</w:t>
    </w:r>
  </w:p>
  <w:p w14:paraId="7E7ACAFB" w14:textId="77777777" w:rsidR="00FC5458" w:rsidRPr="00FC5458" w:rsidRDefault="00FC5458" w:rsidP="00FC5458">
    <w:pPr>
      <w:snapToGrid w:val="0"/>
      <w:jc w:val="center"/>
      <w:rPr>
        <w:rFonts w:ascii="Comic Sans MS" w:hAnsi="Comic Sans MS"/>
        <w:b/>
        <w:color w:val="000000"/>
        <w:sz w:val="12"/>
        <w:szCs w:val="12"/>
        <w:lang w:bidi="he-IL"/>
      </w:rPr>
    </w:pPr>
    <w:r w:rsidRPr="00FC5458">
      <w:rPr>
        <w:rFonts w:ascii="Comic Sans MS" w:hAnsi="Comic Sans MS"/>
        <w:b/>
        <w:color w:val="000000"/>
        <w:sz w:val="12"/>
        <w:szCs w:val="12"/>
        <w:lang w:bidi="he-IL"/>
      </w:rPr>
      <w:t xml:space="preserve">CODICE </w:t>
    </w:r>
    <w:proofErr w:type="gramStart"/>
    <w:r w:rsidRPr="00FC5458">
      <w:rPr>
        <w:rFonts w:ascii="Comic Sans MS" w:hAnsi="Comic Sans MS"/>
        <w:b/>
        <w:color w:val="000000"/>
        <w:sz w:val="12"/>
        <w:szCs w:val="12"/>
        <w:lang w:bidi="he-IL"/>
      </w:rPr>
      <w:t>MECCANOGRAFICO :</w:t>
    </w:r>
    <w:proofErr w:type="gramEnd"/>
    <w:r w:rsidRPr="00FC5458">
      <w:rPr>
        <w:rFonts w:ascii="Comic Sans MS" w:hAnsi="Comic Sans MS"/>
        <w:b/>
        <w:color w:val="000000"/>
        <w:sz w:val="12"/>
        <w:szCs w:val="12"/>
        <w:lang w:bidi="he-IL"/>
      </w:rPr>
      <w:t xml:space="preserve"> VVIC83500G - CODICE FISCALE : 03321800793 Cod. Univoco UF7LV9</w:t>
    </w:r>
  </w:p>
  <w:p w14:paraId="47CA0CA6" w14:textId="77777777" w:rsidR="00FC5458" w:rsidRPr="00FC5458" w:rsidRDefault="00FC5458" w:rsidP="00FC5458">
    <w:pPr>
      <w:pStyle w:val="Pidipagina"/>
      <w:jc w:val="center"/>
      <w:rPr>
        <w:sz w:val="12"/>
        <w:szCs w:val="12"/>
      </w:rPr>
    </w:pPr>
    <w:r w:rsidRPr="00FC5458">
      <w:rPr>
        <w:rFonts w:ascii="Comic Sans MS" w:hAnsi="Comic Sans MS"/>
        <w:b/>
        <w:color w:val="000000"/>
        <w:sz w:val="12"/>
        <w:szCs w:val="12"/>
        <w:lang w:bidi="he-IL"/>
      </w:rPr>
      <w:t>E-mail:</w:t>
    </w:r>
    <w:hyperlink r:id="rId1" w:history="1">
      <w:r w:rsidRPr="00FC5458">
        <w:rPr>
          <w:color w:val="0000FF"/>
          <w:sz w:val="12"/>
          <w:szCs w:val="12"/>
          <w:u w:val="single"/>
          <w:lang w:bidi="he-IL"/>
        </w:rPr>
        <w:t>vvic83500g@istruzione.it</w:t>
      </w:r>
    </w:hyperlink>
    <w:r w:rsidRPr="00FC5458">
      <w:rPr>
        <w:sz w:val="12"/>
        <w:szCs w:val="12"/>
      </w:rPr>
      <w:t xml:space="preserve"> </w:t>
    </w:r>
    <w:r w:rsidRPr="00FC5458">
      <w:rPr>
        <w:rFonts w:ascii="Comic Sans MS" w:hAnsi="Comic Sans MS"/>
        <w:b/>
        <w:color w:val="000000"/>
        <w:sz w:val="12"/>
        <w:szCs w:val="12"/>
        <w:lang w:bidi="he-IL"/>
      </w:rPr>
      <w:t xml:space="preserve">Posta certificata: </w:t>
    </w:r>
    <w:hyperlink r:id="rId2" w:history="1">
      <w:r w:rsidRPr="00FC5458">
        <w:rPr>
          <w:color w:val="0000FF"/>
          <w:sz w:val="12"/>
          <w:szCs w:val="12"/>
          <w:u w:val="single"/>
          <w:lang w:bidi="he-IL"/>
        </w:rPr>
        <w:t>vvic83500g@pec.istruzione.it</w:t>
      </w:r>
    </w:hyperlink>
    <w:r w:rsidRPr="00FC5458">
      <w:rPr>
        <w:sz w:val="12"/>
        <w:szCs w:val="12"/>
      </w:rPr>
      <w:t xml:space="preserve"> </w:t>
    </w:r>
    <w:r w:rsidRPr="00FC5458">
      <w:rPr>
        <w:rFonts w:ascii="Comic Sans MS" w:hAnsi="Comic Sans MS"/>
        <w:b/>
        <w:color w:val="000000"/>
        <w:sz w:val="12"/>
        <w:szCs w:val="12"/>
        <w:lang w:bidi="he-IL"/>
      </w:rPr>
      <w:t xml:space="preserve">Sito </w:t>
    </w:r>
    <w:proofErr w:type="gramStart"/>
    <w:r w:rsidRPr="00FC5458">
      <w:rPr>
        <w:rFonts w:ascii="Comic Sans MS" w:hAnsi="Comic Sans MS"/>
        <w:b/>
        <w:color w:val="000000"/>
        <w:sz w:val="12"/>
        <w:szCs w:val="12"/>
        <w:lang w:bidi="he-IL"/>
      </w:rPr>
      <w:t>Web:</w:t>
    </w:r>
    <w:r w:rsidRPr="00FC5458">
      <w:rPr>
        <w:color w:val="0000FF"/>
        <w:sz w:val="12"/>
        <w:szCs w:val="12"/>
        <w:u w:val="single"/>
        <w:lang w:bidi="he-IL"/>
      </w:rPr>
      <w:t>www.icvallelonga.edu.it</w:t>
    </w:r>
    <w:proofErr w:type="gramEnd"/>
  </w:p>
  <w:p w14:paraId="2D5413BF" w14:textId="77777777" w:rsidR="00FC5458" w:rsidRPr="00FC5458" w:rsidRDefault="00FC5458" w:rsidP="00FC5458">
    <w:pPr>
      <w:pStyle w:val="Pidipagina"/>
      <w:jc w:val="center"/>
      <w:rPr>
        <w:sz w:val="12"/>
        <w:szCs w:val="12"/>
      </w:rPr>
    </w:pPr>
  </w:p>
  <w:p w14:paraId="0D865F41" w14:textId="77777777" w:rsidR="00FC5458" w:rsidRDefault="00FC54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D6AAE" w14:textId="77777777" w:rsidR="001E6B9F" w:rsidRDefault="001E6B9F" w:rsidP="003A1A04">
      <w:r>
        <w:separator/>
      </w:r>
    </w:p>
  </w:footnote>
  <w:footnote w:type="continuationSeparator" w:id="0">
    <w:p w14:paraId="48A9AE8F" w14:textId="77777777" w:rsidR="001E6B9F" w:rsidRDefault="001E6B9F" w:rsidP="003A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DBC00122"/>
    <w:lvl w:ilvl="0" w:tplc="E552368C">
      <w:start w:val="1"/>
      <w:numFmt w:val="bullet"/>
      <w:lvlText w:val=" "/>
      <w:lvlJc w:val="left"/>
    </w:lvl>
    <w:lvl w:ilvl="1" w:tplc="018226B8">
      <w:numFmt w:val="decimal"/>
      <w:lvlText w:val=""/>
      <w:lvlJc w:val="left"/>
    </w:lvl>
    <w:lvl w:ilvl="2" w:tplc="DA06A826">
      <w:numFmt w:val="decimal"/>
      <w:lvlText w:val=""/>
      <w:lvlJc w:val="left"/>
    </w:lvl>
    <w:lvl w:ilvl="3" w:tplc="3BE2A70A">
      <w:numFmt w:val="decimal"/>
      <w:lvlText w:val=""/>
      <w:lvlJc w:val="left"/>
    </w:lvl>
    <w:lvl w:ilvl="4" w:tplc="D3F87AA6">
      <w:numFmt w:val="decimal"/>
      <w:lvlText w:val=""/>
      <w:lvlJc w:val="left"/>
    </w:lvl>
    <w:lvl w:ilvl="5" w:tplc="CECCE538">
      <w:numFmt w:val="decimal"/>
      <w:lvlText w:val=""/>
      <w:lvlJc w:val="left"/>
    </w:lvl>
    <w:lvl w:ilvl="6" w:tplc="47CA62CE">
      <w:numFmt w:val="decimal"/>
      <w:lvlText w:val=""/>
      <w:lvlJc w:val="left"/>
    </w:lvl>
    <w:lvl w:ilvl="7" w:tplc="117C17D4">
      <w:numFmt w:val="decimal"/>
      <w:lvlText w:val=""/>
      <w:lvlJc w:val="left"/>
    </w:lvl>
    <w:lvl w:ilvl="8" w:tplc="81DC6872">
      <w:numFmt w:val="decimal"/>
      <w:lvlText w:val=""/>
      <w:lvlJc w:val="left"/>
    </w:lvl>
  </w:abstractNum>
  <w:abstractNum w:abstractNumId="1" w15:restartNumberingAfterBreak="0">
    <w:nsid w:val="708909B3"/>
    <w:multiLevelType w:val="hybridMultilevel"/>
    <w:tmpl w:val="B400E9E8"/>
    <w:lvl w:ilvl="0" w:tplc="74C4FFCC">
      <w:start w:val="1"/>
      <w:numFmt w:val="bullet"/>
      <w:lvlText w:val=""/>
      <w:lvlJc w:val="left"/>
      <w:pPr>
        <w:ind w:left="1854" w:hanging="360"/>
      </w:pPr>
      <w:rPr>
        <w:rFonts w:ascii="Symbol" w:hAnsi="Symbol" w:hint="default"/>
      </w:rPr>
    </w:lvl>
    <w:lvl w:ilvl="1" w:tplc="054A59B0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7E"/>
    <w:rsid w:val="00004B55"/>
    <w:rsid w:val="000B7C56"/>
    <w:rsid w:val="000E025B"/>
    <w:rsid w:val="000F4C5E"/>
    <w:rsid w:val="00107880"/>
    <w:rsid w:val="00124A3A"/>
    <w:rsid w:val="00150EB9"/>
    <w:rsid w:val="00175EA8"/>
    <w:rsid w:val="001C6835"/>
    <w:rsid w:val="001E6B9F"/>
    <w:rsid w:val="002A49F6"/>
    <w:rsid w:val="002E3396"/>
    <w:rsid w:val="003A1A04"/>
    <w:rsid w:val="003F20B9"/>
    <w:rsid w:val="003F78A7"/>
    <w:rsid w:val="0044338D"/>
    <w:rsid w:val="004D134F"/>
    <w:rsid w:val="00507CA5"/>
    <w:rsid w:val="005679A4"/>
    <w:rsid w:val="005A1DD7"/>
    <w:rsid w:val="005E7425"/>
    <w:rsid w:val="00646BB3"/>
    <w:rsid w:val="006D614D"/>
    <w:rsid w:val="007333F0"/>
    <w:rsid w:val="007C01EF"/>
    <w:rsid w:val="008D38BD"/>
    <w:rsid w:val="0094007E"/>
    <w:rsid w:val="00954B70"/>
    <w:rsid w:val="0098109E"/>
    <w:rsid w:val="009C56B8"/>
    <w:rsid w:val="00A9654E"/>
    <w:rsid w:val="00AD52C5"/>
    <w:rsid w:val="00B15F96"/>
    <w:rsid w:val="00B22216"/>
    <w:rsid w:val="00B40DCB"/>
    <w:rsid w:val="00B543C4"/>
    <w:rsid w:val="00B94A05"/>
    <w:rsid w:val="00BA4FE9"/>
    <w:rsid w:val="00BB558F"/>
    <w:rsid w:val="00BE5745"/>
    <w:rsid w:val="00C10F83"/>
    <w:rsid w:val="00C20FD3"/>
    <w:rsid w:val="00C448D7"/>
    <w:rsid w:val="00C44FF3"/>
    <w:rsid w:val="00C50A06"/>
    <w:rsid w:val="00CC3E95"/>
    <w:rsid w:val="00D77AFA"/>
    <w:rsid w:val="00D96AE9"/>
    <w:rsid w:val="00DE2F7A"/>
    <w:rsid w:val="00E06ACE"/>
    <w:rsid w:val="00E10FC6"/>
    <w:rsid w:val="00E46C5B"/>
    <w:rsid w:val="00E51656"/>
    <w:rsid w:val="00ED460A"/>
    <w:rsid w:val="00F514ED"/>
    <w:rsid w:val="00F82994"/>
    <w:rsid w:val="00FC5458"/>
    <w:rsid w:val="00FC6D4A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54453"/>
  <w15:docId w15:val="{355AB7D9-A710-471A-A02A-C4229B78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4B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B7C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C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C5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FE9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4F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1A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A04"/>
  </w:style>
  <w:style w:type="paragraph" w:styleId="Pidipagina">
    <w:name w:val="footer"/>
    <w:basedOn w:val="Normale"/>
    <w:link w:val="PidipaginaCarattere"/>
    <w:uiPriority w:val="99"/>
    <w:unhideWhenUsed/>
    <w:rsid w:val="003A1A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vic83500g@pec.istruzione.it" TargetMode="External"/><Relationship Id="rId1" Type="http://schemas.openxmlformats.org/officeDocument/2006/relationships/hyperlink" Target="mailto:vvic83500g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\Downloads\Modello-proposta-di-adozione-libri-di-testo-a.s.2017-2018-biennio-scuola-primar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Modello-proposta-di-adozione-libri-di-testo-a.s.2017-2018-biennio-scuola-primaria</Template>
  <TotalTime>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</dc:creator>
  <cp:lastModifiedBy>SALERNO</cp:lastModifiedBy>
  <cp:revision>2</cp:revision>
  <cp:lastPrinted>2018-04-24T07:33:00Z</cp:lastPrinted>
  <dcterms:created xsi:type="dcterms:W3CDTF">2023-04-14T07:59:00Z</dcterms:created>
  <dcterms:modified xsi:type="dcterms:W3CDTF">2023-04-14T07:59:00Z</dcterms:modified>
</cp:coreProperties>
</file>